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7B9" w:rsidRPr="00B81AFB" w:rsidRDefault="000737B9" w:rsidP="005A51C3">
      <w:pPr>
        <w:ind w:leftChars="-405" w:left="142" w:hangingChars="353" w:hanging="992"/>
        <w:rPr>
          <w:rFonts w:ascii="ＭＳ Ｐゴシック" w:eastAsia="ＭＳ Ｐゴシック" w:hAnsi="ＭＳ Ｐゴシック"/>
          <w:b/>
          <w:bCs/>
          <w:sz w:val="28"/>
          <w:szCs w:val="28"/>
        </w:rPr>
      </w:pPr>
      <w:r w:rsidRPr="00B81AFB">
        <w:rPr>
          <w:rFonts w:ascii="ＭＳ Ｐゴシック" w:eastAsia="ＭＳ Ｐゴシック" w:hAnsi="ＭＳ Ｐゴシック" w:hint="eastAsia"/>
          <w:b/>
          <w:bCs/>
          <w:sz w:val="28"/>
          <w:szCs w:val="28"/>
        </w:rPr>
        <w:t>【主催者向け①】　　　　スポーツイベント開催・実施時の感染防止策チェックリスト</w:t>
      </w:r>
    </w:p>
    <w:p w:rsidR="000737B9" w:rsidRPr="00B24810" w:rsidRDefault="000737B9" w:rsidP="000969D8">
      <w:pPr>
        <w:autoSpaceDE w:val="0"/>
        <w:autoSpaceDN w:val="0"/>
        <w:adjustRightInd w:val="0"/>
        <w:jc w:val="left"/>
        <w:rPr>
          <w:rFonts w:ascii="ＭＳ Ｐゴシック" w:eastAsia="ＭＳ Ｐゴシック" w:hAnsi="ＭＳ Ｐゴシック" w:cs="CIDFont+F1"/>
          <w:b/>
          <w:bCs/>
          <w:color w:val="BB0606"/>
          <w:kern w:val="0"/>
          <w:sz w:val="28"/>
          <w:szCs w:val="28"/>
        </w:rPr>
      </w:pPr>
      <w:r w:rsidRPr="00B24810">
        <w:rPr>
          <w:rFonts w:ascii="ＭＳ Ｐゴシック" w:eastAsia="ＭＳ Ｐゴシック" w:hAnsi="ＭＳ Ｐゴシック" w:cs="CIDFont+F1" w:hint="eastAsia"/>
          <w:b/>
          <w:bCs/>
          <w:color w:val="BB0606"/>
          <w:kern w:val="0"/>
          <w:sz w:val="28"/>
          <w:szCs w:val="28"/>
        </w:rPr>
        <w:t>全般的な事項</w:t>
      </w:r>
    </w:p>
    <w:p w:rsidR="000737B9" w:rsidRDefault="000737B9" w:rsidP="00BC7592">
      <w:pPr>
        <w:autoSpaceDE w:val="0"/>
        <w:autoSpaceDN w:val="0"/>
        <w:adjustRightInd w:val="0"/>
        <w:ind w:left="220" w:hangingChars="100" w:hanging="22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□感染防止のため主催者が実施すべき事項や参加者が遵守すべき事項をあらかじめ整理し、</w:t>
      </w:r>
      <w:r w:rsidRPr="002A747B">
        <w:rPr>
          <w:rFonts w:ascii="ＭＳ Ｐゴシック" w:eastAsia="ＭＳ Ｐゴシック" w:hAnsi="ＭＳ Ｐゴシック" w:cs="CIDFont+F1"/>
          <w:color w:val="000000"/>
          <w:kern w:val="0"/>
          <w:sz w:val="22"/>
        </w:rPr>
        <w:br/>
      </w:r>
      <w:r w:rsidRPr="002A747B">
        <w:rPr>
          <w:rFonts w:ascii="ＭＳ Ｐゴシック" w:eastAsia="ＭＳ Ｐゴシック" w:hAnsi="ＭＳ Ｐゴシック" w:cs="CIDFont+F1" w:hint="eastAsia"/>
          <w:color w:val="000000"/>
          <w:kern w:val="0"/>
          <w:sz w:val="22"/>
        </w:rPr>
        <w:t>チェックリスト化したものを適切な場所（イベントの受付場所等）に</w:t>
      </w:r>
      <w:r>
        <w:rPr>
          <w:rFonts w:ascii="ＭＳ Ｐゴシック" w:eastAsia="ＭＳ Ｐゴシック" w:hAnsi="ＭＳ Ｐゴシック" w:cs="CIDFont+F1" w:hint="eastAsia"/>
          <w:color w:val="000000"/>
          <w:kern w:val="0"/>
          <w:sz w:val="22"/>
        </w:rPr>
        <w:t>配布や</w:t>
      </w:r>
      <w:r w:rsidRPr="002A747B">
        <w:rPr>
          <w:rFonts w:ascii="ＭＳ Ｐゴシック" w:eastAsia="ＭＳ Ｐゴシック" w:hAnsi="ＭＳ Ｐゴシック" w:cs="CIDFont+F1" w:hint="eastAsia"/>
          <w:color w:val="000000"/>
          <w:kern w:val="0"/>
          <w:sz w:val="22"/>
        </w:rPr>
        <w:t>掲示</w:t>
      </w:r>
      <w:r>
        <w:rPr>
          <w:rFonts w:ascii="ＭＳ Ｐゴシック" w:eastAsia="ＭＳ Ｐゴシック" w:hAnsi="ＭＳ Ｐゴシック" w:cs="CIDFont+F1" w:hint="eastAsia"/>
          <w:color w:val="000000"/>
          <w:kern w:val="0"/>
          <w:sz w:val="22"/>
        </w:rPr>
        <w:t>を</w:t>
      </w:r>
      <w:r w:rsidRPr="002A747B">
        <w:rPr>
          <w:rFonts w:ascii="ＭＳ Ｐゴシック" w:eastAsia="ＭＳ Ｐゴシック" w:hAnsi="ＭＳ Ｐゴシック" w:cs="CIDFont+F1" w:hint="eastAsia"/>
          <w:color w:val="000000"/>
          <w:kern w:val="0"/>
          <w:sz w:val="22"/>
        </w:rPr>
        <w:t>すること</w:t>
      </w:r>
    </w:p>
    <w:p w:rsidR="000737B9" w:rsidRPr="002A747B" w:rsidRDefault="000737B9" w:rsidP="00BC7592">
      <w:pPr>
        <w:autoSpaceDE w:val="0"/>
        <w:autoSpaceDN w:val="0"/>
        <w:adjustRightInd w:val="0"/>
        <w:ind w:left="220" w:hangingChars="100" w:hanging="220"/>
        <w:jc w:val="left"/>
        <w:rPr>
          <w:rFonts w:ascii="ＭＳ Ｐゴシック" w:eastAsia="ＭＳ Ｐゴシック" w:hAnsi="ＭＳ Ｐゴシック" w:cs="CIDFont+F1"/>
          <w:color w:val="000000"/>
          <w:kern w:val="0"/>
          <w:sz w:val="22"/>
        </w:rPr>
      </w:pPr>
      <w:r w:rsidRPr="005A51C3">
        <w:rPr>
          <w:rFonts w:ascii="ＭＳ Ｐゴシック" w:eastAsia="ＭＳ Ｐゴシック" w:hAnsi="ＭＳ Ｐゴシック" w:cs="CIDFont+F1" w:hint="eastAsia"/>
          <w:color w:val="000000"/>
          <w:kern w:val="0"/>
          <w:sz w:val="22"/>
        </w:rPr>
        <w:t>□屋内競技においては使用施設の決められた収容人数を守ること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bookmarkStart w:id="0" w:name="_Hlk43822584"/>
      <w:r w:rsidRPr="002A747B">
        <w:rPr>
          <w:rFonts w:ascii="ＭＳ Ｐゴシック" w:eastAsia="ＭＳ Ｐゴシック" w:hAnsi="ＭＳ Ｐゴシック" w:cs="CIDFont+F1" w:hint="eastAsia"/>
          <w:color w:val="000000"/>
          <w:kern w:val="0"/>
          <w:sz w:val="22"/>
        </w:rPr>
        <w:t>□</w:t>
      </w:r>
      <w:bookmarkEnd w:id="0"/>
      <w:r w:rsidRPr="002A747B">
        <w:rPr>
          <w:rFonts w:ascii="ＭＳ Ｐゴシック" w:eastAsia="ＭＳ Ｐゴシック" w:hAnsi="ＭＳ Ｐゴシック" w:cs="CIDFont+F1" w:hint="eastAsia"/>
          <w:color w:val="000000"/>
          <w:kern w:val="0"/>
          <w:sz w:val="22"/>
        </w:rPr>
        <w:t>各事項がきちんと遵守されているか会場内を定期的に巡回・確認すること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□障がい者や高齢者など利用者の特性にも配慮すること</w:t>
      </w:r>
    </w:p>
    <w:p w:rsidR="000737B9"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□万が一感染が発生した場合に備え、個人情報の取扱いに十分注意しながら、参加当日に参加者より提出</w:t>
      </w:r>
      <w:r>
        <w:rPr>
          <w:rFonts w:ascii="ＭＳ Ｐゴシック" w:eastAsia="ＭＳ Ｐゴシック" w:hAnsi="ＭＳ Ｐゴシック" w:cs="CIDFont+F1"/>
          <w:color w:val="000000"/>
          <w:kern w:val="0"/>
          <w:sz w:val="22"/>
        </w:rPr>
        <w:br/>
        <w:t xml:space="preserve">  </w:t>
      </w:r>
      <w:r w:rsidRPr="002A747B">
        <w:rPr>
          <w:rFonts w:ascii="ＭＳ Ｐゴシック" w:eastAsia="ＭＳ Ｐゴシック" w:hAnsi="ＭＳ Ｐゴシック" w:cs="CIDFont+F1" w:hint="eastAsia"/>
          <w:color w:val="000000"/>
          <w:kern w:val="0"/>
          <w:sz w:val="22"/>
        </w:rPr>
        <w:t>を求めた書面</w:t>
      </w:r>
      <w:r>
        <w:rPr>
          <w:rFonts w:ascii="ＭＳ Ｐゴシック" w:eastAsia="ＭＳ Ｐゴシック" w:hAnsi="ＭＳ Ｐゴシック" w:cs="CIDFont+F1" w:hint="eastAsia"/>
          <w:color w:val="000000"/>
          <w:kern w:val="0"/>
          <w:sz w:val="22"/>
        </w:rPr>
        <w:t>は</w:t>
      </w:r>
      <w:r w:rsidRPr="002A747B">
        <w:rPr>
          <w:rFonts w:ascii="ＭＳ Ｐゴシック" w:eastAsia="ＭＳ Ｐゴシック" w:hAnsi="ＭＳ Ｐゴシック" w:cs="CIDFont+F1" w:hint="eastAsia"/>
          <w:color w:val="000000"/>
          <w:kern w:val="0"/>
          <w:sz w:val="22"/>
        </w:rPr>
        <w:t>保存期間（少なくとも１月以上）を定めて保存しておくこと</w:t>
      </w:r>
    </w:p>
    <w:p w:rsidR="000737B9" w:rsidRPr="00A425F7"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Pr>
          <w:rFonts w:ascii="ＭＳ Ｐゴシック" w:eastAsia="ＭＳ Ｐゴシック" w:hAnsi="ＭＳ Ｐゴシック" w:cs="CIDFont+F1"/>
          <w:color w:val="000000"/>
          <w:kern w:val="0"/>
          <w:sz w:val="22"/>
        </w:rPr>
        <w:t xml:space="preserve">  </w:t>
      </w:r>
      <w:r w:rsidRPr="005A51C3">
        <w:rPr>
          <w:rFonts w:ascii="ＭＳ Ｐゴシック" w:eastAsia="ＭＳ Ｐゴシック" w:hAnsi="ＭＳ Ｐゴシック" w:cs="CIDFont+F1" w:hint="eastAsia"/>
          <w:color w:val="000000"/>
          <w:kern w:val="0"/>
          <w:sz w:val="22"/>
        </w:rPr>
        <w:t>※保存期間を過ぎた書面は八幡市スポーツ協会に提出してください。まとめてシュレッダー処理します。</w:t>
      </w:r>
    </w:p>
    <w:p w:rsidR="000737B9" w:rsidRPr="001D64BF" w:rsidRDefault="000737B9" w:rsidP="000F6193">
      <w:pPr>
        <w:autoSpaceDE w:val="0"/>
        <w:autoSpaceDN w:val="0"/>
        <w:adjustRightInd w:val="0"/>
        <w:ind w:left="220" w:hangingChars="100" w:hanging="220"/>
        <w:jc w:val="left"/>
        <w:rPr>
          <w:rFonts w:ascii="ＭＳ Ｐゴシック" w:eastAsia="ＭＳ Ｐゴシック" w:hAnsi="ＭＳ Ｐゴシック" w:cs="CIDFont+F1"/>
          <w:color w:val="000000"/>
          <w:kern w:val="0"/>
          <w:sz w:val="22"/>
        </w:rPr>
      </w:pPr>
      <w:r w:rsidRPr="001D64BF">
        <w:rPr>
          <w:rFonts w:ascii="ＭＳ Ｐゴシック" w:eastAsia="ＭＳ Ｐゴシック" w:hAnsi="ＭＳ Ｐゴシック" w:cs="CIDFont+F1" w:hint="eastAsia"/>
          <w:color w:val="000000"/>
          <w:kern w:val="0"/>
          <w:sz w:val="22"/>
        </w:rPr>
        <w:t>□イベント後に参加者から新型コロナウイルス感染症を発症したとの報告があった場合や、地域の生活圏において感染拡大の可能性が報告された場合は、八幡市役所　健康部健康推進課　久保課長（</w:t>
      </w:r>
      <w:r w:rsidRPr="001D64BF">
        <w:rPr>
          <w:rFonts w:ascii="ＭＳ Ｐゴシック" w:eastAsia="ＭＳ Ｐゴシック" w:hAnsi="ＭＳ Ｐゴシック" w:cs="CIDFont+F1"/>
          <w:color w:val="000000"/>
          <w:kern w:val="0"/>
          <w:sz w:val="22"/>
        </w:rPr>
        <w:t>983-3146</w:t>
      </w:r>
      <w:r w:rsidRPr="001D64BF">
        <w:rPr>
          <w:rFonts w:ascii="ＭＳ Ｐゴシック" w:eastAsia="ＭＳ Ｐゴシック" w:hAnsi="ＭＳ Ｐゴシック" w:cs="CIDFont+F1" w:hint="eastAsia"/>
          <w:color w:val="000000"/>
          <w:kern w:val="0"/>
          <w:sz w:val="22"/>
        </w:rPr>
        <w:t>）</w:t>
      </w:r>
    </w:p>
    <w:p w:rsidR="000737B9" w:rsidRPr="002A747B" w:rsidRDefault="000737B9" w:rsidP="000F6193">
      <w:pPr>
        <w:autoSpaceDE w:val="0"/>
        <w:autoSpaceDN w:val="0"/>
        <w:adjustRightInd w:val="0"/>
        <w:ind w:left="220" w:hangingChars="100" w:hanging="220"/>
        <w:jc w:val="left"/>
        <w:rPr>
          <w:rFonts w:ascii="ＭＳ Ｐゴシック" w:eastAsia="ＭＳ Ｐゴシック" w:hAnsi="ＭＳ Ｐゴシック" w:cs="CIDFont+F1"/>
          <w:color w:val="000000"/>
          <w:kern w:val="0"/>
          <w:sz w:val="22"/>
        </w:rPr>
      </w:pPr>
      <w:r w:rsidRPr="001D64BF">
        <w:rPr>
          <w:rFonts w:ascii="ＭＳ Ｐゴシック" w:eastAsia="ＭＳ Ｐゴシック" w:hAnsi="ＭＳ Ｐゴシック" w:cs="CIDFont+F1" w:hint="eastAsia"/>
          <w:color w:val="000000"/>
          <w:kern w:val="0"/>
          <w:sz w:val="22"/>
        </w:rPr>
        <w:t xml:space="preserve">　夜間、土・日・祝は</w:t>
      </w:r>
      <w:r w:rsidRPr="001D64BF">
        <w:rPr>
          <w:rFonts w:ascii="ＭＳ Ｐゴシック" w:eastAsia="ＭＳ Ｐゴシック" w:hAnsi="ＭＳ Ｐゴシック" w:cs="CIDFont+F1"/>
          <w:color w:val="000000"/>
          <w:kern w:val="0"/>
          <w:sz w:val="22"/>
        </w:rPr>
        <w:t>983-1111</w:t>
      </w:r>
      <w:r w:rsidRPr="001D64BF">
        <w:rPr>
          <w:rFonts w:ascii="ＭＳ Ｐゴシック" w:eastAsia="ＭＳ Ｐゴシック" w:hAnsi="ＭＳ Ｐゴシック" w:cs="CIDFont+F1" w:hint="eastAsia"/>
          <w:color w:val="000000"/>
          <w:kern w:val="0"/>
          <w:sz w:val="22"/>
        </w:rPr>
        <w:t xml:space="preserve">　に</w:t>
      </w:r>
      <w:r>
        <w:rPr>
          <w:rFonts w:ascii="ＭＳ Ｐゴシック" w:eastAsia="ＭＳ Ｐゴシック" w:hAnsi="ＭＳ Ｐゴシック" w:cs="CIDFont+F1" w:hint="eastAsia"/>
          <w:color w:val="000000"/>
          <w:kern w:val="0"/>
          <w:sz w:val="22"/>
        </w:rPr>
        <w:t>報告</w:t>
      </w:r>
      <w:r w:rsidRPr="001D64BF">
        <w:rPr>
          <w:rFonts w:ascii="ＭＳ Ｐゴシック" w:eastAsia="ＭＳ Ｐゴシック" w:hAnsi="ＭＳ Ｐゴシック" w:cs="CIDFont+F1" w:hint="eastAsia"/>
          <w:color w:val="000000"/>
          <w:kern w:val="0"/>
          <w:sz w:val="22"/>
        </w:rPr>
        <w:t>してください。また八幡市ｽﾎﾟｰﾂ協会（</w:t>
      </w:r>
      <w:r w:rsidRPr="001D64BF">
        <w:rPr>
          <w:rFonts w:ascii="ＭＳ Ｐゴシック" w:eastAsia="ＭＳ Ｐゴシック" w:hAnsi="ＭＳ Ｐゴシック" w:cs="CIDFont+F1"/>
          <w:color w:val="000000"/>
          <w:kern w:val="0"/>
          <w:sz w:val="22"/>
        </w:rPr>
        <w:t>983-9202</w:t>
      </w:r>
      <w:r w:rsidRPr="001D64BF">
        <w:rPr>
          <w:rFonts w:ascii="ＭＳ Ｐゴシック" w:eastAsia="ＭＳ Ｐゴシック" w:hAnsi="ＭＳ Ｐゴシック" w:cs="CIDFont+F1" w:hint="eastAsia"/>
          <w:color w:val="000000"/>
          <w:kern w:val="0"/>
          <w:sz w:val="22"/>
        </w:rPr>
        <w:t xml:space="preserve">）にも報告してください　</w:t>
      </w:r>
      <w:r>
        <w:rPr>
          <w:rFonts w:ascii="ＭＳ Ｐゴシック" w:eastAsia="ＭＳ Ｐゴシック" w:hAnsi="ＭＳ Ｐゴシック" w:cs="CIDFont+F1" w:hint="eastAsia"/>
          <w:color w:val="000000"/>
          <w:kern w:val="0"/>
          <w:sz w:val="22"/>
          <w:highlight w:val="yellow"/>
        </w:rPr>
        <w:t xml:space="preserve">　</w:t>
      </w:r>
    </w:p>
    <w:p w:rsidR="000737B9" w:rsidRPr="000F6193" w:rsidRDefault="000737B9" w:rsidP="000969D8">
      <w:pPr>
        <w:autoSpaceDE w:val="0"/>
        <w:autoSpaceDN w:val="0"/>
        <w:adjustRightInd w:val="0"/>
        <w:jc w:val="left"/>
        <w:rPr>
          <w:rFonts w:ascii="ＭＳ Ｐゴシック" w:eastAsia="ＭＳ Ｐゴシック" w:hAnsi="ＭＳ Ｐゴシック" w:cs="CIDFont+F1"/>
          <w:b/>
          <w:bCs/>
          <w:color w:val="BB0606"/>
          <w:kern w:val="0"/>
          <w:sz w:val="28"/>
          <w:szCs w:val="28"/>
        </w:rPr>
      </w:pPr>
      <w:r w:rsidRPr="000F6193">
        <w:rPr>
          <w:rFonts w:ascii="ＭＳ Ｐゴシック" w:eastAsia="ＭＳ Ｐゴシック" w:hAnsi="ＭＳ Ｐゴシック" w:cs="CIDFont+F1" w:hint="eastAsia"/>
          <w:b/>
          <w:bCs/>
          <w:color w:val="BB0606"/>
          <w:kern w:val="0"/>
          <w:sz w:val="28"/>
          <w:szCs w:val="28"/>
        </w:rPr>
        <w:t>スポーツイベント参加募集時の対応</w:t>
      </w:r>
    </w:p>
    <w:p w:rsidR="000737B9" w:rsidRPr="00B24810" w:rsidRDefault="000737B9" w:rsidP="000969D8">
      <w:pPr>
        <w:autoSpaceDE w:val="0"/>
        <w:autoSpaceDN w:val="0"/>
        <w:adjustRightInd w:val="0"/>
        <w:jc w:val="left"/>
        <w:rPr>
          <w:rFonts w:ascii="ＭＳ Ｐゴシック" w:eastAsia="ＭＳ Ｐゴシック" w:hAnsi="ＭＳ Ｐゴシック" w:cs="CIDFont+F4"/>
          <w:b/>
          <w:bCs/>
          <w:kern w:val="0"/>
          <w:sz w:val="22"/>
        </w:rPr>
      </w:pPr>
      <w:r w:rsidRPr="00B24810">
        <w:rPr>
          <w:rFonts w:ascii="ＭＳ Ｐゴシック" w:eastAsia="ＭＳ Ｐゴシック" w:hAnsi="ＭＳ Ｐゴシック" w:cs="CIDFont+F4" w:hint="eastAsia"/>
          <w:b/>
          <w:bCs/>
          <w:kern w:val="0"/>
          <w:sz w:val="22"/>
        </w:rPr>
        <w:t>主催者は参加者に対して感染拡大防止のための措置として以下のことを予め通知してください。</w:t>
      </w:r>
    </w:p>
    <w:p w:rsidR="000737B9" w:rsidRDefault="000737B9" w:rsidP="0022725E">
      <w:pPr>
        <w:autoSpaceDE w:val="0"/>
        <w:autoSpaceDN w:val="0"/>
        <w:adjustRightInd w:val="0"/>
        <w:ind w:left="220" w:hangingChars="100" w:hanging="22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□参加者が以下の事項に該当する場合は、参加の見合わせを求めること</w:t>
      </w:r>
    </w:p>
    <w:p w:rsidR="000737B9" w:rsidRPr="002A747B" w:rsidRDefault="000737B9" w:rsidP="002A747B">
      <w:pPr>
        <w:autoSpaceDE w:val="0"/>
        <w:autoSpaceDN w:val="0"/>
        <w:adjustRightInd w:val="0"/>
        <w:ind w:leftChars="100" w:left="21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（イベント当日に書面で確認を行う）</w:t>
      </w:r>
    </w:p>
    <w:p w:rsidR="000737B9" w:rsidRPr="002A747B" w:rsidRDefault="000737B9" w:rsidP="0022725E">
      <w:pPr>
        <w:autoSpaceDE w:val="0"/>
        <w:autoSpaceDN w:val="0"/>
        <w:adjustRightInd w:val="0"/>
        <w:ind w:firstLineChars="142" w:firstLine="284"/>
        <w:jc w:val="left"/>
        <w:rPr>
          <w:rFonts w:ascii="ＭＳ Ｐゴシック" w:eastAsia="ＭＳ Ｐゴシック" w:hAnsi="ＭＳ Ｐゴシック" w:cs="CIDFont+F3"/>
          <w:kern w:val="0"/>
          <w:sz w:val="20"/>
          <w:szCs w:val="20"/>
        </w:rPr>
      </w:pPr>
      <w:r w:rsidRPr="002A747B">
        <w:rPr>
          <w:rFonts w:ascii="ＭＳ Ｐゴシック" w:eastAsia="ＭＳ Ｐゴシック" w:hAnsi="ＭＳ Ｐゴシック" w:cs="CIDFont+F3" w:hint="eastAsia"/>
          <w:kern w:val="0"/>
          <w:sz w:val="20"/>
          <w:szCs w:val="20"/>
        </w:rPr>
        <w:t>□体調がよくない場合（例</w:t>
      </w:r>
      <w:r w:rsidRPr="002A747B">
        <w:rPr>
          <w:rFonts w:ascii="ＭＳ Ｐゴシック" w:eastAsia="ＭＳ Ｐゴシック" w:hAnsi="ＭＳ Ｐゴシック" w:cs="CIDFont+F3"/>
          <w:kern w:val="0"/>
          <w:sz w:val="20"/>
          <w:szCs w:val="20"/>
        </w:rPr>
        <w:t>:</w:t>
      </w:r>
      <w:r w:rsidRPr="002A747B">
        <w:rPr>
          <w:rFonts w:ascii="ＭＳ Ｐゴシック" w:eastAsia="ＭＳ Ｐゴシック" w:hAnsi="ＭＳ Ｐゴシック" w:cs="CIDFont+F3" w:hint="eastAsia"/>
          <w:kern w:val="0"/>
          <w:sz w:val="20"/>
          <w:szCs w:val="20"/>
        </w:rPr>
        <w:t>発熱・咳・咽頭痛などの症状がある場合）</w:t>
      </w:r>
    </w:p>
    <w:p w:rsidR="000737B9" w:rsidRPr="002A747B" w:rsidRDefault="000737B9" w:rsidP="0022725E">
      <w:pPr>
        <w:autoSpaceDE w:val="0"/>
        <w:autoSpaceDN w:val="0"/>
        <w:adjustRightInd w:val="0"/>
        <w:ind w:firstLineChars="142" w:firstLine="284"/>
        <w:jc w:val="left"/>
        <w:rPr>
          <w:rFonts w:ascii="ＭＳ Ｐゴシック" w:eastAsia="ＭＳ Ｐゴシック" w:hAnsi="ＭＳ Ｐゴシック" w:cs="CIDFont+F3"/>
          <w:kern w:val="0"/>
          <w:sz w:val="20"/>
          <w:szCs w:val="20"/>
        </w:rPr>
      </w:pPr>
      <w:r w:rsidRPr="002A747B">
        <w:rPr>
          <w:rFonts w:ascii="ＭＳ Ｐゴシック" w:eastAsia="ＭＳ Ｐゴシック" w:hAnsi="ＭＳ Ｐゴシック" w:cs="CIDFont+F3" w:hint="eastAsia"/>
          <w:kern w:val="0"/>
          <w:sz w:val="20"/>
          <w:szCs w:val="20"/>
        </w:rPr>
        <w:t>□同居家族や身近な知人に感染が疑われる方がいる場合</w:t>
      </w:r>
    </w:p>
    <w:p w:rsidR="000737B9" w:rsidRPr="002A747B" w:rsidRDefault="000737B9" w:rsidP="0022725E">
      <w:pPr>
        <w:autoSpaceDE w:val="0"/>
        <w:autoSpaceDN w:val="0"/>
        <w:adjustRightInd w:val="0"/>
        <w:ind w:leftChars="142" w:left="498" w:hangingChars="100" w:hanging="200"/>
        <w:jc w:val="left"/>
        <w:rPr>
          <w:rFonts w:ascii="ＭＳ Ｐゴシック" w:eastAsia="ＭＳ Ｐゴシック" w:hAnsi="ＭＳ Ｐゴシック" w:cs="CIDFont+F3"/>
          <w:kern w:val="0"/>
          <w:sz w:val="20"/>
          <w:szCs w:val="20"/>
        </w:rPr>
      </w:pPr>
      <w:r w:rsidRPr="002A747B">
        <w:rPr>
          <w:rFonts w:ascii="ＭＳ Ｐゴシック" w:eastAsia="ＭＳ Ｐゴシック" w:hAnsi="ＭＳ Ｐゴシック" w:cs="CIDFont+F3" w:hint="eastAsia"/>
          <w:kern w:val="0"/>
          <w:sz w:val="20"/>
          <w:szCs w:val="20"/>
        </w:rPr>
        <w:t>□過去</w:t>
      </w:r>
      <w:r w:rsidRPr="002A747B">
        <w:rPr>
          <w:rFonts w:ascii="ＭＳ Ｐゴシック" w:eastAsia="ＭＳ Ｐゴシック" w:hAnsi="ＭＳ Ｐゴシック" w:cs="CIDFont+F3"/>
          <w:kern w:val="0"/>
          <w:sz w:val="20"/>
          <w:szCs w:val="20"/>
        </w:rPr>
        <w:t>14</w:t>
      </w:r>
      <w:r w:rsidRPr="002A747B">
        <w:rPr>
          <w:rFonts w:ascii="ＭＳ Ｐゴシック" w:eastAsia="ＭＳ Ｐゴシック" w:hAnsi="ＭＳ Ｐゴシック" w:cs="CIDFont+F3" w:hint="eastAsia"/>
          <w:kern w:val="0"/>
          <w:sz w:val="20"/>
          <w:szCs w:val="20"/>
        </w:rPr>
        <w:t>日以内に政府から入国制限、入国後の観察期間を必要とされている国、地域等への渡航又は当該在住者との濃厚接触がある場合</w:t>
      </w:r>
    </w:p>
    <w:p w:rsidR="000737B9" w:rsidRPr="002A747B" w:rsidRDefault="000737B9" w:rsidP="0022725E">
      <w:pPr>
        <w:autoSpaceDE w:val="0"/>
        <w:autoSpaceDN w:val="0"/>
        <w:adjustRightInd w:val="0"/>
        <w:ind w:left="220" w:hangingChars="100" w:hanging="22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□マスクを持参すること（参加受付時や着替え時等のスポーツを行っていない際や会話をする際にはマスクを着用すること）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□こまめな手洗い、アルコール等による手指消毒を実施すること</w:t>
      </w:r>
    </w:p>
    <w:p w:rsidR="000737B9" w:rsidRPr="002A747B" w:rsidRDefault="000737B9" w:rsidP="0022725E">
      <w:pPr>
        <w:autoSpaceDE w:val="0"/>
        <w:autoSpaceDN w:val="0"/>
        <w:adjustRightInd w:val="0"/>
        <w:ind w:left="220" w:hangingChars="100" w:hanging="22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□他の参加者、主催者スタッフ等との距離（できるだけ２ｍ以上）を確保すること（障がい者の誘導や介助を行う場合を除く）</w:t>
      </w:r>
    </w:p>
    <w:p w:rsidR="000737B9" w:rsidRPr="002A747B" w:rsidRDefault="000737B9" w:rsidP="000969D8">
      <w:pPr>
        <w:autoSpaceDE w:val="0"/>
        <w:autoSpaceDN w:val="0"/>
        <w:adjustRightInd w:val="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□イベント中に大きな声で会話、応援等をしないこと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□感染防止のために主催者が決めたその他の措置の遵守、主催者の指示に従うこと</w:t>
      </w:r>
    </w:p>
    <w:p w:rsidR="000737B9" w:rsidRDefault="000737B9" w:rsidP="000F6193">
      <w:pPr>
        <w:autoSpaceDE w:val="0"/>
        <w:autoSpaceDN w:val="0"/>
        <w:adjustRightInd w:val="0"/>
        <w:ind w:left="220" w:hangingChars="100" w:hanging="220"/>
        <w:jc w:val="left"/>
        <w:rPr>
          <w:rFonts w:ascii="CIDFont+F1" w:eastAsia="CIDFont+F1" w:cs="CIDFont+F1"/>
          <w:kern w:val="0"/>
          <w:sz w:val="22"/>
        </w:rPr>
      </w:pPr>
      <w:r w:rsidRPr="002A747B">
        <w:rPr>
          <w:rFonts w:ascii="ＭＳ Ｐゴシック" w:eastAsia="ＭＳ Ｐゴシック" w:hAnsi="ＭＳ Ｐゴシック" w:cs="CIDFont+F1" w:hint="eastAsia"/>
          <w:kern w:val="0"/>
          <w:sz w:val="22"/>
        </w:rPr>
        <w:t>□イベント終了後２週間以内に新型コロナウイルス感染症を発症した場合は、主催者</w:t>
      </w:r>
      <w:r>
        <w:rPr>
          <w:rFonts w:ascii="ＭＳ Ｐゴシック" w:eastAsia="ＭＳ Ｐゴシック" w:hAnsi="ＭＳ Ｐゴシック" w:cs="CIDFont+F1" w:hint="eastAsia"/>
          <w:kern w:val="0"/>
          <w:sz w:val="22"/>
        </w:rPr>
        <w:t>（主管者）</w:t>
      </w:r>
      <w:r w:rsidRPr="002A747B">
        <w:rPr>
          <w:rFonts w:ascii="ＭＳ Ｐゴシック" w:eastAsia="ＭＳ Ｐゴシック" w:hAnsi="ＭＳ Ｐゴシック" w:cs="CIDFont+F1" w:hint="eastAsia"/>
          <w:kern w:val="0"/>
          <w:sz w:val="22"/>
        </w:rPr>
        <w:t>に対して速やかに濃厚接触者の有無等について報告すること</w:t>
      </w:r>
    </w:p>
    <w:p w:rsidR="000737B9" w:rsidRPr="000F6193" w:rsidRDefault="000737B9" w:rsidP="000969D8">
      <w:pPr>
        <w:autoSpaceDE w:val="0"/>
        <w:autoSpaceDN w:val="0"/>
        <w:adjustRightInd w:val="0"/>
        <w:jc w:val="left"/>
        <w:rPr>
          <w:rFonts w:ascii="ＭＳ Ｐゴシック" w:eastAsia="ＭＳ Ｐゴシック" w:hAnsi="ＭＳ Ｐゴシック" w:cs="CIDFont+F1"/>
          <w:b/>
          <w:bCs/>
          <w:color w:val="BB0606"/>
          <w:kern w:val="0"/>
          <w:sz w:val="28"/>
          <w:szCs w:val="28"/>
        </w:rPr>
      </w:pPr>
      <w:r w:rsidRPr="000F6193">
        <w:rPr>
          <w:rFonts w:ascii="ＭＳ Ｐゴシック" w:eastAsia="ＭＳ Ｐゴシック" w:hAnsi="ＭＳ Ｐゴシック" w:cs="CIDFont+F1" w:hint="eastAsia"/>
          <w:b/>
          <w:bCs/>
          <w:color w:val="BB0606"/>
          <w:kern w:val="0"/>
          <w:sz w:val="28"/>
          <w:szCs w:val="28"/>
        </w:rPr>
        <w:t>当日の参加受付時の対応</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□受付窓口には、手指消毒剤を設置すること</w:t>
      </w:r>
    </w:p>
    <w:p w:rsidR="000737B9" w:rsidRPr="002A747B" w:rsidRDefault="000737B9" w:rsidP="0022725E">
      <w:pPr>
        <w:autoSpaceDE w:val="0"/>
        <w:autoSpaceDN w:val="0"/>
        <w:adjustRightInd w:val="0"/>
        <w:ind w:left="220" w:hangingChars="100" w:hanging="22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□発熱や軽度であっても咳・咽頭痛などの症状がある人は入場しないように呼び掛けること（状況によっては、発熱者を体温計などで特定し入場を制限する）</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□人と人が対面する場所は、アクリル板、透明ビニールカーテンなどで遮蔽すること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□参加者が距離をおいて並べるように目印の設置等を行うこと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□受付を行うスタッフには、マスクを着用させること</w:t>
      </w:r>
    </w:p>
    <w:p w:rsidR="000737B9" w:rsidRPr="002A747B" w:rsidRDefault="000737B9" w:rsidP="0022725E">
      <w:pPr>
        <w:autoSpaceDE w:val="0"/>
        <w:autoSpaceDN w:val="0"/>
        <w:adjustRightInd w:val="0"/>
        <w:ind w:left="220" w:hangingChars="100" w:hanging="22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□インターネットやスマートフォンを使った電子的な受付の一層の普及を図り、受付場所での書面の記入や現金の授受等を避けるようにすること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□当日の受付のほか、イベント前日の受付を行い混雑を極力避けること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□参加者から以下の事項を記載した書面の提出を求めること</w:t>
      </w:r>
    </w:p>
    <w:p w:rsidR="000737B9" w:rsidRPr="002A747B" w:rsidRDefault="000737B9" w:rsidP="0022725E">
      <w:pPr>
        <w:autoSpaceDE w:val="0"/>
        <w:autoSpaceDN w:val="0"/>
        <w:adjustRightInd w:val="0"/>
        <w:ind w:firstLineChars="142" w:firstLine="284"/>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□氏名、年齢、住所、連絡先（電話番号）※個人情報の取扱いに十分注意する</w:t>
      </w:r>
    </w:p>
    <w:p w:rsidR="000737B9" w:rsidRPr="002A747B" w:rsidRDefault="000737B9" w:rsidP="0022725E">
      <w:pPr>
        <w:autoSpaceDE w:val="0"/>
        <w:autoSpaceDN w:val="0"/>
        <w:adjustRightInd w:val="0"/>
        <w:ind w:firstLineChars="142" w:firstLine="284"/>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□利用当日の体温</w:t>
      </w:r>
    </w:p>
    <w:p w:rsidR="000737B9" w:rsidRPr="002A747B" w:rsidRDefault="000737B9" w:rsidP="0022725E">
      <w:pPr>
        <w:autoSpaceDE w:val="0"/>
        <w:autoSpaceDN w:val="0"/>
        <w:adjustRightInd w:val="0"/>
        <w:ind w:firstLineChars="142" w:firstLine="284"/>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□利用前２週間における以下の事項の有無</w:t>
      </w:r>
    </w:p>
    <w:p w:rsidR="000737B9" w:rsidRPr="002A747B" w:rsidRDefault="000737B9" w:rsidP="0022725E">
      <w:pPr>
        <w:autoSpaceDE w:val="0"/>
        <w:autoSpaceDN w:val="0"/>
        <w:adjustRightInd w:val="0"/>
        <w:ind w:firstLineChars="283" w:firstLine="566"/>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□平熱を超える発熱（おおむね</w:t>
      </w:r>
      <w:r w:rsidRPr="002A747B">
        <w:rPr>
          <w:rFonts w:ascii="ＭＳ Ｐゴシック" w:eastAsia="ＭＳ Ｐゴシック" w:hAnsi="ＭＳ Ｐゴシック" w:cs="CIDFont+F3"/>
          <w:color w:val="000000"/>
          <w:kern w:val="0"/>
          <w:sz w:val="20"/>
          <w:szCs w:val="20"/>
        </w:rPr>
        <w:t>37</w:t>
      </w:r>
      <w:r w:rsidRPr="002A747B">
        <w:rPr>
          <w:rFonts w:ascii="ＭＳ Ｐゴシック" w:eastAsia="ＭＳ Ｐゴシック" w:hAnsi="ＭＳ Ｐゴシック" w:cs="CIDFont+F3" w:hint="eastAsia"/>
          <w:color w:val="000000"/>
          <w:kern w:val="0"/>
          <w:sz w:val="20"/>
          <w:szCs w:val="20"/>
        </w:rPr>
        <w:t>度５分以上）</w:t>
      </w:r>
    </w:p>
    <w:p w:rsidR="000737B9" w:rsidRPr="002A747B" w:rsidRDefault="000737B9" w:rsidP="0022725E">
      <w:pPr>
        <w:autoSpaceDE w:val="0"/>
        <w:autoSpaceDN w:val="0"/>
        <w:adjustRightInd w:val="0"/>
        <w:ind w:firstLineChars="283" w:firstLine="566"/>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□咳（せき）、のどの痛みなど風邪の症状</w:t>
      </w:r>
    </w:p>
    <w:p w:rsidR="000737B9" w:rsidRPr="002A747B" w:rsidRDefault="000737B9" w:rsidP="0022725E">
      <w:pPr>
        <w:autoSpaceDE w:val="0"/>
        <w:autoSpaceDN w:val="0"/>
        <w:adjustRightInd w:val="0"/>
        <w:ind w:firstLineChars="283" w:firstLine="566"/>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□だるさ（倦怠（けんたい）感）、息苦しさ（呼吸困難）</w:t>
      </w:r>
    </w:p>
    <w:p w:rsidR="000737B9" w:rsidRPr="002A747B" w:rsidRDefault="000737B9" w:rsidP="0022725E">
      <w:pPr>
        <w:autoSpaceDE w:val="0"/>
        <w:autoSpaceDN w:val="0"/>
        <w:adjustRightInd w:val="0"/>
        <w:ind w:firstLineChars="283" w:firstLine="566"/>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□嗅覚や味覚の異常</w:t>
      </w:r>
    </w:p>
    <w:p w:rsidR="000737B9" w:rsidRPr="002A747B" w:rsidRDefault="000737B9" w:rsidP="0022725E">
      <w:pPr>
        <w:autoSpaceDE w:val="0"/>
        <w:autoSpaceDN w:val="0"/>
        <w:adjustRightInd w:val="0"/>
        <w:ind w:firstLineChars="283" w:firstLine="566"/>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□体が重く感じる、疲れやすい等</w:t>
      </w:r>
    </w:p>
    <w:p w:rsidR="000737B9" w:rsidRPr="002A747B" w:rsidRDefault="000737B9" w:rsidP="0022725E">
      <w:pPr>
        <w:autoSpaceDE w:val="0"/>
        <w:autoSpaceDN w:val="0"/>
        <w:adjustRightInd w:val="0"/>
        <w:ind w:firstLineChars="283" w:firstLine="566"/>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□新型コロナウイルス感染症陽性とされた者との濃厚接触の有無</w:t>
      </w:r>
    </w:p>
    <w:p w:rsidR="000737B9" w:rsidRPr="002A747B" w:rsidRDefault="000737B9" w:rsidP="0022725E">
      <w:pPr>
        <w:autoSpaceDE w:val="0"/>
        <w:autoSpaceDN w:val="0"/>
        <w:adjustRightInd w:val="0"/>
        <w:ind w:firstLineChars="283" w:firstLine="566"/>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□同居家族や身近な知人に感染が疑われる方がいる場合</w:t>
      </w:r>
    </w:p>
    <w:p w:rsidR="000737B9" w:rsidRPr="002A747B" w:rsidRDefault="000737B9" w:rsidP="0022725E">
      <w:pPr>
        <w:autoSpaceDE w:val="0"/>
        <w:autoSpaceDN w:val="0"/>
        <w:adjustRightInd w:val="0"/>
        <w:ind w:leftChars="276" w:left="780" w:hangingChars="100" w:hanging="200"/>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□過去</w:t>
      </w:r>
      <w:r w:rsidRPr="002A747B">
        <w:rPr>
          <w:rFonts w:ascii="ＭＳ Ｐゴシック" w:eastAsia="ＭＳ Ｐゴシック" w:hAnsi="ＭＳ Ｐゴシック" w:cs="CIDFont+F3"/>
          <w:color w:val="000000"/>
          <w:kern w:val="0"/>
          <w:sz w:val="20"/>
          <w:szCs w:val="20"/>
        </w:rPr>
        <w:t>14</w:t>
      </w:r>
      <w:r w:rsidRPr="002A747B">
        <w:rPr>
          <w:rFonts w:ascii="ＭＳ Ｐゴシック" w:eastAsia="ＭＳ Ｐゴシック" w:hAnsi="ＭＳ Ｐゴシック" w:cs="CIDFont+F3" w:hint="eastAsia"/>
          <w:color w:val="000000"/>
          <w:kern w:val="0"/>
          <w:sz w:val="20"/>
          <w:szCs w:val="20"/>
        </w:rPr>
        <w:t>日以内に政府から入国制限、入国後の観察期間を必要とされている国、地域等への渡航又は当該</w:t>
      </w:r>
      <w:r w:rsidRPr="002A747B">
        <w:rPr>
          <w:rFonts w:ascii="ＭＳ Ｐゴシック" w:eastAsia="ＭＳ Ｐゴシック" w:hAnsi="ＭＳ Ｐゴシック" w:cs="CIDFont+F3"/>
          <w:color w:val="000000"/>
          <w:kern w:val="0"/>
          <w:sz w:val="20"/>
          <w:szCs w:val="20"/>
        </w:rPr>
        <w:t xml:space="preserve">  </w:t>
      </w:r>
      <w:r w:rsidRPr="002A747B">
        <w:rPr>
          <w:rFonts w:ascii="ＭＳ Ｐゴシック" w:eastAsia="ＭＳ Ｐゴシック" w:hAnsi="ＭＳ Ｐゴシック" w:cs="CIDFont+F3" w:hint="eastAsia"/>
          <w:color w:val="000000"/>
          <w:kern w:val="0"/>
          <w:sz w:val="20"/>
          <w:szCs w:val="20"/>
        </w:rPr>
        <w:t>在住者との濃厚接触がある場合</w:t>
      </w:r>
    </w:p>
    <w:p w:rsidR="000737B9" w:rsidRPr="005A51C3" w:rsidRDefault="000737B9" w:rsidP="005A51C3">
      <w:pPr>
        <w:ind w:leftChars="-405" w:left="142" w:hangingChars="353" w:hanging="992"/>
        <w:jc w:val="left"/>
        <w:rPr>
          <w:rFonts w:ascii="CIDFont+F1" w:eastAsia="CIDFont+F1" w:cs="CIDFont+F1"/>
          <w:color w:val="FFFFFF"/>
          <w:kern w:val="0"/>
          <w:sz w:val="28"/>
          <w:szCs w:val="28"/>
        </w:rPr>
      </w:pPr>
      <w:r w:rsidRPr="005A51C3">
        <w:rPr>
          <w:rFonts w:ascii="ＭＳ Ｐゴシック" w:eastAsia="ＭＳ Ｐゴシック" w:hAnsi="ＭＳ Ｐゴシック" w:hint="eastAsia"/>
          <w:b/>
          <w:bCs/>
          <w:sz w:val="28"/>
          <w:szCs w:val="28"/>
        </w:rPr>
        <w:t xml:space="preserve">【主催者向け②】　　　　</w:t>
      </w:r>
      <w:r>
        <w:rPr>
          <w:rFonts w:ascii="ＭＳ Ｐゴシック" w:eastAsia="ＭＳ Ｐゴシック" w:hAnsi="ＭＳ Ｐゴシック" w:hint="eastAsia"/>
          <w:b/>
          <w:bCs/>
          <w:sz w:val="28"/>
          <w:szCs w:val="28"/>
        </w:rPr>
        <w:t>ス</w:t>
      </w:r>
      <w:r w:rsidRPr="005A51C3">
        <w:rPr>
          <w:rFonts w:ascii="ＭＳ Ｐゴシック" w:eastAsia="ＭＳ Ｐゴシック" w:hAnsi="ＭＳ Ｐゴシック" w:hint="eastAsia"/>
          <w:b/>
          <w:bCs/>
          <w:sz w:val="28"/>
          <w:szCs w:val="28"/>
        </w:rPr>
        <w:t>ポーツイベント開催・実施時の感染防止策チェックリスト</w:t>
      </w:r>
    </w:p>
    <w:p w:rsidR="000737B9" w:rsidRPr="000F6193" w:rsidRDefault="000737B9" w:rsidP="000969D8">
      <w:pPr>
        <w:autoSpaceDE w:val="0"/>
        <w:autoSpaceDN w:val="0"/>
        <w:adjustRightInd w:val="0"/>
        <w:jc w:val="left"/>
        <w:rPr>
          <w:rFonts w:ascii="ＭＳ Ｐゴシック" w:eastAsia="ＭＳ Ｐゴシック" w:hAnsi="ＭＳ Ｐゴシック" w:cs="CIDFont+F1"/>
          <w:b/>
          <w:bCs/>
          <w:color w:val="BB0606"/>
          <w:kern w:val="0"/>
          <w:sz w:val="28"/>
          <w:szCs w:val="28"/>
        </w:rPr>
      </w:pPr>
      <w:r w:rsidRPr="000F6193">
        <w:rPr>
          <w:rFonts w:ascii="ＭＳ Ｐゴシック" w:eastAsia="ＭＳ Ｐゴシック" w:hAnsi="ＭＳ Ｐゴシック" w:cs="CIDFont+F1" w:hint="eastAsia"/>
          <w:b/>
          <w:bCs/>
          <w:color w:val="BB0606"/>
          <w:kern w:val="0"/>
          <w:sz w:val="28"/>
          <w:szCs w:val="28"/>
        </w:rPr>
        <w:t>スポーツイベント参加者への対応</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□マスク等の準備</w:t>
      </w:r>
    </w:p>
    <w:p w:rsidR="000737B9" w:rsidRPr="002A747B" w:rsidRDefault="000737B9" w:rsidP="000969D8">
      <w:pPr>
        <w:autoSpaceDE w:val="0"/>
        <w:autoSpaceDN w:val="0"/>
        <w:adjustRightInd w:val="0"/>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□参加者がマスクを準備しているか確認すること</w:t>
      </w:r>
    </w:p>
    <w:p w:rsidR="000737B9" w:rsidRPr="002A747B" w:rsidRDefault="000737B9" w:rsidP="000969D8">
      <w:pPr>
        <w:autoSpaceDE w:val="0"/>
        <w:autoSpaceDN w:val="0"/>
        <w:adjustRightInd w:val="0"/>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□参加の受付、着替え、表彰式等の運動・スポーツを行っていない間については、マスクの着用を求めること</w:t>
      </w:r>
    </w:p>
    <w:p w:rsidR="000737B9" w:rsidRPr="002A747B" w:rsidRDefault="000737B9" w:rsidP="0022725E">
      <w:pPr>
        <w:autoSpaceDE w:val="0"/>
        <w:autoSpaceDN w:val="0"/>
        <w:adjustRightInd w:val="0"/>
        <w:ind w:firstLineChars="100" w:firstLine="200"/>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（運動・スポーツ中のマスクの着用は参加者等の判断によるものとする）</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□スポーツイベント参加前後の留意事項</w:t>
      </w:r>
    </w:p>
    <w:p w:rsidR="000737B9" w:rsidRPr="002A747B" w:rsidRDefault="000737B9" w:rsidP="000F6193">
      <w:pPr>
        <w:autoSpaceDE w:val="0"/>
        <w:autoSpaceDN w:val="0"/>
        <w:adjustRightInd w:val="0"/>
        <w:ind w:firstLineChars="142" w:firstLine="284"/>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□イベントの前後のミーティングや懇親会等においても、三つの密を避けること</w:t>
      </w:r>
    </w:p>
    <w:p w:rsidR="000737B9" w:rsidRPr="002A747B" w:rsidRDefault="000737B9" w:rsidP="000F6193">
      <w:pPr>
        <w:autoSpaceDE w:val="0"/>
        <w:autoSpaceDN w:val="0"/>
        <w:adjustRightInd w:val="0"/>
        <w:ind w:firstLineChars="142" w:firstLine="284"/>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□会話時にマスクを着用するなどの感染対策に十分に配慮すること</w:t>
      </w:r>
    </w:p>
    <w:p w:rsidR="000737B9" w:rsidRPr="00E6208A" w:rsidRDefault="000737B9" w:rsidP="000969D8">
      <w:pPr>
        <w:autoSpaceDE w:val="0"/>
        <w:autoSpaceDN w:val="0"/>
        <w:adjustRightInd w:val="0"/>
        <w:jc w:val="left"/>
        <w:rPr>
          <w:rFonts w:ascii="ＭＳ Ｐゴシック" w:eastAsia="ＭＳ Ｐゴシック" w:hAnsi="ＭＳ Ｐゴシック" w:cs="CIDFont+F1"/>
          <w:b/>
          <w:bCs/>
          <w:color w:val="BB0606"/>
          <w:kern w:val="0"/>
          <w:sz w:val="28"/>
          <w:szCs w:val="28"/>
        </w:rPr>
      </w:pPr>
      <w:r w:rsidRPr="00E6208A">
        <w:rPr>
          <w:rFonts w:ascii="ＭＳ Ｐゴシック" w:eastAsia="ＭＳ Ｐゴシック" w:hAnsi="ＭＳ Ｐゴシック" w:cs="CIDFont+F1" w:hint="eastAsia"/>
          <w:b/>
          <w:bCs/>
          <w:color w:val="BB0606"/>
          <w:kern w:val="0"/>
          <w:sz w:val="28"/>
          <w:szCs w:val="28"/>
        </w:rPr>
        <w:t>イベント主催者が準備すべき事項の対応</w:t>
      </w:r>
    </w:p>
    <w:p w:rsidR="000737B9" w:rsidRPr="00757DA0" w:rsidRDefault="000737B9" w:rsidP="000969D8">
      <w:pPr>
        <w:autoSpaceDE w:val="0"/>
        <w:autoSpaceDN w:val="0"/>
        <w:adjustRightInd w:val="0"/>
        <w:jc w:val="left"/>
        <w:rPr>
          <w:rFonts w:ascii="ＭＳ Ｐゴシック" w:eastAsia="ＭＳ Ｐゴシック" w:hAnsi="ＭＳ Ｐゴシック" w:cs="CIDFont+F3"/>
          <w:b/>
          <w:bCs/>
          <w:kern w:val="0"/>
          <w:sz w:val="22"/>
        </w:rPr>
      </w:pPr>
      <w:r w:rsidRPr="00757DA0">
        <w:rPr>
          <w:rFonts w:ascii="ＭＳ Ｐゴシック" w:eastAsia="ＭＳ Ｐゴシック" w:hAnsi="ＭＳ Ｐゴシック" w:cs="CIDFont+F1" w:hint="eastAsia"/>
          <w:b/>
          <w:bCs/>
          <w:kern w:val="0"/>
          <w:sz w:val="22"/>
        </w:rPr>
        <w:t>使用施設にかかわる内容は事前に確認しておくこと。もし、準備されていない場合は主催者が準備すること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□手洗い場所</w:t>
      </w:r>
    </w:p>
    <w:p w:rsidR="000737B9" w:rsidRPr="002A747B" w:rsidRDefault="000737B9" w:rsidP="00C17E0A">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□手洗い場には石鹸（ポンプ型が望ましい）を用意すること</w:t>
      </w:r>
    </w:p>
    <w:p w:rsidR="000737B9" w:rsidRPr="002A747B" w:rsidRDefault="000737B9" w:rsidP="00C17E0A">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□「手洗いは</w:t>
      </w:r>
      <w:r w:rsidRPr="002A747B">
        <w:rPr>
          <w:rFonts w:ascii="ＭＳ Ｐゴシック" w:eastAsia="ＭＳ Ｐゴシック" w:hAnsi="ＭＳ Ｐゴシック" w:cs="CIDFont+F3"/>
          <w:color w:val="000000"/>
          <w:kern w:val="0"/>
          <w:sz w:val="18"/>
          <w:szCs w:val="18"/>
        </w:rPr>
        <w:t>30</w:t>
      </w:r>
      <w:r w:rsidRPr="002A747B">
        <w:rPr>
          <w:rFonts w:ascii="ＭＳ Ｐゴシック" w:eastAsia="ＭＳ Ｐゴシック" w:hAnsi="ＭＳ Ｐゴシック" w:cs="CIDFont+F3" w:hint="eastAsia"/>
          <w:color w:val="000000"/>
          <w:kern w:val="0"/>
          <w:sz w:val="18"/>
          <w:szCs w:val="18"/>
        </w:rPr>
        <w:t>秒以上」等の掲示をすること</w:t>
      </w:r>
    </w:p>
    <w:p w:rsidR="000737B9" w:rsidRPr="002A747B" w:rsidRDefault="000737B9" w:rsidP="00C17E0A">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□マラソンイベント等では、始点、休憩所、終点にできるだけ手洗い場を確保すること</w:t>
      </w:r>
    </w:p>
    <w:p w:rsidR="000737B9" w:rsidRPr="002A747B" w:rsidRDefault="000737B9" w:rsidP="00C17E0A">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□手洗い後に手を拭くためのペーパータオル（使い捨て）を必要に応じて用意すること（参加者にマイタオルの持参を求めても</w:t>
      </w:r>
    </w:p>
    <w:p w:rsidR="000737B9" w:rsidRPr="002A747B" w:rsidRDefault="000737B9" w:rsidP="00C17E0A">
      <w:pPr>
        <w:autoSpaceDE w:val="0"/>
        <w:autoSpaceDN w:val="0"/>
        <w:adjustRightInd w:val="0"/>
        <w:ind w:firstLineChars="257" w:firstLine="46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良い。布タオルや手指を乾燥させる設備については使用しないようにすること）</w:t>
      </w:r>
    </w:p>
    <w:p w:rsidR="000737B9" w:rsidRPr="002A747B" w:rsidRDefault="000737B9" w:rsidP="00C17E0A">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□手洗いが難しい場合は、アルコール等の手指消毒剤を用意すること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□更衣室、休憩・待機スペース</w:t>
      </w:r>
    </w:p>
    <w:p w:rsidR="000737B9" w:rsidRPr="002A747B" w:rsidRDefault="000737B9" w:rsidP="00C17E0A">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□広さにはゆとりを持たせ、他の参加者と密になることを避けること（障がい者の介助を行う場合を除く）</w:t>
      </w:r>
    </w:p>
    <w:p w:rsidR="000737B9" w:rsidRPr="002A747B" w:rsidRDefault="000737B9" w:rsidP="00C17E0A">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□ゆとりを持たせることが難しい場合は、一度に入室する参加者の数を制限する等の措置を講じること</w:t>
      </w:r>
    </w:p>
    <w:p w:rsidR="000737B9" w:rsidRPr="002A747B" w:rsidRDefault="000737B9" w:rsidP="00C17E0A">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□室内又はスペース内で複数の参加者が触れると考えられる場所（ドアノブ、ロッカーの取手、テーブル、イス等）については、</w:t>
      </w:r>
    </w:p>
    <w:p w:rsidR="000737B9" w:rsidRPr="002A747B" w:rsidRDefault="000737B9" w:rsidP="00C17E0A">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こまめに消毒すること</w:t>
      </w:r>
    </w:p>
    <w:p w:rsidR="000737B9" w:rsidRPr="002A747B" w:rsidRDefault="000737B9" w:rsidP="00C17E0A">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□換気扇を常に回す、換気用の小窓をあける等、換気に配慮すること</w:t>
      </w:r>
    </w:p>
    <w:p w:rsidR="000737B9" w:rsidRPr="002A747B" w:rsidRDefault="000737B9" w:rsidP="00C17E0A">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□スタッフが使用する際は、入退室の前後に手洗いをすること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□洗面所</w:t>
      </w:r>
    </w:p>
    <w:p w:rsidR="000737B9" w:rsidRPr="002A747B" w:rsidRDefault="000737B9" w:rsidP="00C17E0A">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□トイレ内の複数の参加者が触れると考えられる場所（ドアノブ、水洗トイレのレバー等）については、こまめに消毒すること</w:t>
      </w:r>
    </w:p>
    <w:p w:rsidR="000737B9" w:rsidRPr="002A747B" w:rsidRDefault="000737B9" w:rsidP="00C17E0A">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□トイレの蓋を閉めて汚物を流すよう表示すること</w:t>
      </w:r>
    </w:p>
    <w:p w:rsidR="000737B9" w:rsidRPr="002A747B" w:rsidRDefault="000737B9" w:rsidP="00C17E0A">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□手洗い場には石鹸（ポンプ型が望ましい）を用意すること</w:t>
      </w:r>
    </w:p>
    <w:p w:rsidR="000737B9" w:rsidRPr="002A747B" w:rsidRDefault="000737B9" w:rsidP="00C17E0A">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□「手洗いは</w:t>
      </w:r>
      <w:r w:rsidRPr="002A747B">
        <w:rPr>
          <w:rFonts w:ascii="ＭＳ Ｐゴシック" w:eastAsia="ＭＳ Ｐゴシック" w:hAnsi="ＭＳ Ｐゴシック" w:cs="CIDFont+F3"/>
          <w:color w:val="000000"/>
          <w:kern w:val="0"/>
          <w:sz w:val="18"/>
          <w:szCs w:val="18"/>
        </w:rPr>
        <w:t>30</w:t>
      </w:r>
      <w:r w:rsidRPr="002A747B">
        <w:rPr>
          <w:rFonts w:ascii="ＭＳ Ｐゴシック" w:eastAsia="ＭＳ Ｐゴシック" w:hAnsi="ＭＳ Ｐゴシック" w:cs="CIDFont+F3" w:hint="eastAsia"/>
          <w:color w:val="000000"/>
          <w:kern w:val="0"/>
          <w:sz w:val="18"/>
          <w:szCs w:val="18"/>
        </w:rPr>
        <w:t>秒以上」等の掲示をすること</w:t>
      </w:r>
    </w:p>
    <w:p w:rsidR="000737B9" w:rsidRPr="002A747B" w:rsidRDefault="000737B9" w:rsidP="00C17E0A">
      <w:pPr>
        <w:autoSpaceDE w:val="0"/>
        <w:autoSpaceDN w:val="0"/>
        <w:adjustRightInd w:val="0"/>
        <w:ind w:leftChars="136" w:left="511" w:hangingChars="125" w:hanging="225"/>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□手洗い後に手を拭くためのペーパータオル（使い捨て）を用意すること（参加者にマイタオルの持参を求めても良い。</w:t>
      </w:r>
      <w:r>
        <w:rPr>
          <w:rFonts w:ascii="ＭＳ Ｐゴシック" w:eastAsia="ＭＳ Ｐゴシック" w:hAnsi="ＭＳ Ｐゴシック" w:cs="CIDFont+F3"/>
          <w:color w:val="000000"/>
          <w:kern w:val="0"/>
          <w:sz w:val="18"/>
          <w:szCs w:val="18"/>
        </w:rPr>
        <w:t xml:space="preserve">        </w:t>
      </w:r>
      <w:r w:rsidRPr="002A747B">
        <w:rPr>
          <w:rFonts w:ascii="ＭＳ Ｐゴシック" w:eastAsia="ＭＳ Ｐゴシック" w:hAnsi="ＭＳ Ｐゴシック" w:cs="CIDFont+F3" w:hint="eastAsia"/>
          <w:color w:val="000000"/>
          <w:kern w:val="0"/>
          <w:sz w:val="18"/>
          <w:szCs w:val="18"/>
        </w:rPr>
        <w:t>布タオルや手指を乾燥させる設備については使用しないようにすること）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□飲食物の提供時</w:t>
      </w:r>
    </w:p>
    <w:p w:rsidR="000737B9" w:rsidRPr="002A747B" w:rsidRDefault="000737B9" w:rsidP="00C17E0A">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□参加者が飲食物を手にする前に、手洗い、手指消毒を行うよう声を掛けること</w:t>
      </w:r>
    </w:p>
    <w:p w:rsidR="000737B9" w:rsidRPr="002A747B" w:rsidRDefault="000737B9" w:rsidP="00E06F0D">
      <w:pPr>
        <w:autoSpaceDE w:val="0"/>
        <w:autoSpaceDN w:val="0"/>
        <w:adjustRightInd w:val="0"/>
        <w:ind w:leftChars="136" w:left="511" w:hangingChars="125" w:hanging="225"/>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□スポーツドリンク等の飲料については、ペットボトル・ビン・缶や使い捨ての紙コップで提供すること（ただし、ドーピング検査の</w:t>
      </w:r>
      <w:r>
        <w:rPr>
          <w:rFonts w:ascii="ＭＳ Ｐゴシック" w:eastAsia="ＭＳ Ｐゴシック" w:hAnsi="ＭＳ Ｐゴシック" w:cs="CIDFont+F3"/>
          <w:color w:val="000000"/>
          <w:kern w:val="0"/>
          <w:sz w:val="18"/>
          <w:szCs w:val="18"/>
        </w:rPr>
        <w:t xml:space="preserve"> </w:t>
      </w:r>
      <w:r w:rsidRPr="002A747B">
        <w:rPr>
          <w:rFonts w:ascii="ＭＳ Ｐゴシック" w:eastAsia="ＭＳ Ｐゴシック" w:hAnsi="ＭＳ Ｐゴシック" w:cs="CIDFont+F3" w:hint="eastAsia"/>
          <w:color w:val="000000"/>
          <w:kern w:val="0"/>
          <w:sz w:val="18"/>
          <w:szCs w:val="18"/>
        </w:rPr>
        <w:t>対象となる者が参加するイベントでは、未開封の飲料を提供しなければならないこと）</w:t>
      </w:r>
    </w:p>
    <w:p w:rsidR="000737B9" w:rsidRPr="002A747B" w:rsidRDefault="000737B9" w:rsidP="00C17E0A">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□果物等の食品については、参加者が同じトング等で大皿から取り分ける方式を避け、一人分を小皿に取り分けたものを参加者</w:t>
      </w:r>
    </w:p>
    <w:p w:rsidR="000737B9" w:rsidRPr="002A747B" w:rsidRDefault="000737B9" w:rsidP="00E06F0D">
      <w:pPr>
        <w:autoSpaceDE w:val="0"/>
        <w:autoSpaceDN w:val="0"/>
        <w:adjustRightInd w:val="0"/>
        <w:ind w:firstLineChars="257" w:firstLine="46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に提供するなど、工夫を行うこと</w:t>
      </w:r>
    </w:p>
    <w:p w:rsidR="000737B9" w:rsidRPr="002A747B" w:rsidRDefault="000737B9" w:rsidP="00C17E0A">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□飲食物を取り扱うスタッフにはマスクを着用させること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□観客の管理</w:t>
      </w:r>
    </w:p>
    <w:p w:rsidR="000737B9" w:rsidRPr="002A747B" w:rsidRDefault="000737B9" w:rsidP="00E06F0D">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□観客も参加させる場合には、観客同士が密な状態とならないよう、必要に応じ、あらかじめ観客席の数を減らすなどの対応を</w:t>
      </w:r>
    </w:p>
    <w:p w:rsidR="000737B9" w:rsidRPr="002A747B" w:rsidRDefault="000737B9" w:rsidP="00E06F0D">
      <w:pPr>
        <w:autoSpaceDE w:val="0"/>
        <w:autoSpaceDN w:val="0"/>
        <w:adjustRightInd w:val="0"/>
        <w:ind w:firstLineChars="257" w:firstLine="46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とること</w:t>
      </w:r>
    </w:p>
    <w:p w:rsidR="000737B9" w:rsidRPr="002A747B" w:rsidRDefault="000737B9" w:rsidP="00E06F0D">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□大声での声援を送らないことや会話を控えること</w:t>
      </w:r>
    </w:p>
    <w:p w:rsidR="000737B9" w:rsidRPr="002A747B" w:rsidRDefault="000737B9" w:rsidP="00E06F0D">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□会話をする場合にはマスクを着用すること等の留意事項を周知すること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□スポーツイベント会場</w:t>
      </w:r>
    </w:p>
    <w:p w:rsidR="000737B9" w:rsidRPr="002A747B" w:rsidRDefault="000737B9" w:rsidP="00E06F0D">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□スポーツイベントを室内で実施する場合には、換気の悪い密閉空間とならないよう、十分な換気を行うこと</w:t>
      </w:r>
    </w:p>
    <w:p w:rsidR="000737B9" w:rsidRPr="002A747B" w:rsidRDefault="000737B9" w:rsidP="00E06F0D">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□換気設備を適切に運転すること</w:t>
      </w:r>
    </w:p>
    <w:p w:rsidR="000737B9" w:rsidRPr="002A747B" w:rsidRDefault="000737B9" w:rsidP="00E06F0D">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□定期的に窓を開け外気を取り入れる等の換気を行うこと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□ゴミの廃棄</w:t>
      </w:r>
    </w:p>
    <w:p w:rsidR="000737B9" w:rsidRPr="002A747B" w:rsidRDefault="000737B9" w:rsidP="00E06F0D">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□鼻水、唾液などが付いたごみは、ビニール袋に入れて密閉して縛り、ゴミを回収する人は、マスクや手袋を着用すること</w:t>
      </w:r>
    </w:p>
    <w:p w:rsidR="000737B9" w:rsidRPr="002A747B" w:rsidRDefault="000737B9" w:rsidP="00757DA0">
      <w:pPr>
        <w:autoSpaceDE w:val="0"/>
        <w:autoSpaceDN w:val="0"/>
        <w:adjustRightInd w:val="0"/>
        <w:ind w:firstLineChars="157" w:firstLine="283"/>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18"/>
          <w:szCs w:val="18"/>
        </w:rPr>
        <w:t>□マスクや手袋を脱いだ後は、必ず石鹸と流水で手を洗い、手指消毒すること</w:t>
      </w:r>
    </w:p>
    <w:p w:rsidR="000737B9" w:rsidRPr="00E6208A" w:rsidRDefault="000737B9" w:rsidP="00BC7592">
      <w:pPr>
        <w:autoSpaceDE w:val="0"/>
        <w:autoSpaceDN w:val="0"/>
        <w:adjustRightInd w:val="0"/>
        <w:jc w:val="left"/>
        <w:rPr>
          <w:rFonts w:ascii="ＭＳ Ｐゴシック" w:eastAsia="ＭＳ Ｐゴシック" w:hAnsi="ＭＳ Ｐゴシック" w:cs="CIDFont+F3"/>
          <w:kern w:val="0"/>
          <w:sz w:val="22"/>
        </w:rPr>
      </w:pPr>
      <w:r w:rsidRPr="00E6208A">
        <w:rPr>
          <w:rFonts w:ascii="ＭＳ Ｐゴシック" w:eastAsia="ＭＳ Ｐゴシック" w:hAnsi="ＭＳ Ｐゴシック" w:cs="CIDFont+F3" w:hint="eastAsia"/>
          <w:kern w:val="0"/>
          <w:sz w:val="22"/>
          <w:u w:val="single"/>
        </w:rPr>
        <w:t>各スポーツイベントの特性等を勘案して、上記以外に感染拡大防止のための必要な取組を適宜盛り込んでいただきますようお願いします</w:t>
      </w:r>
      <w:r w:rsidRPr="00E6208A">
        <w:rPr>
          <w:rFonts w:ascii="ＭＳ Ｐゴシック" w:eastAsia="ＭＳ Ｐゴシック" w:hAnsi="ＭＳ Ｐゴシック" w:cs="CIDFont+F3" w:hint="eastAsia"/>
          <w:kern w:val="0"/>
          <w:sz w:val="22"/>
        </w:rPr>
        <w:t>。</w:t>
      </w:r>
    </w:p>
    <w:p w:rsidR="000737B9" w:rsidRDefault="000737B9" w:rsidP="00B81AFB">
      <w:pPr>
        <w:autoSpaceDE w:val="0"/>
        <w:autoSpaceDN w:val="0"/>
        <w:adjustRightInd w:val="0"/>
        <w:ind w:leftChars="-405" w:left="-1" w:hangingChars="302" w:hanging="849"/>
        <w:jc w:val="left"/>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t>【</w:t>
      </w:r>
      <w:r w:rsidRPr="002A747B">
        <w:rPr>
          <w:rFonts w:ascii="ＭＳ Ｐゴシック" w:eastAsia="ＭＳ Ｐゴシック" w:hAnsi="ＭＳ Ｐゴシック" w:hint="eastAsia"/>
          <w:b/>
          <w:bCs/>
          <w:sz w:val="28"/>
          <w:szCs w:val="28"/>
        </w:rPr>
        <w:t>参加者向け</w:t>
      </w:r>
      <w:r>
        <w:rPr>
          <w:rFonts w:ascii="ＭＳ Ｐゴシック" w:eastAsia="ＭＳ Ｐゴシック" w:hAnsi="ＭＳ Ｐゴシック" w:hint="eastAsia"/>
          <w:b/>
          <w:bCs/>
          <w:sz w:val="28"/>
          <w:szCs w:val="28"/>
        </w:rPr>
        <w:t xml:space="preserve">】　　　　</w:t>
      </w:r>
    </w:p>
    <w:p w:rsidR="000737B9" w:rsidRPr="00757DA0" w:rsidRDefault="000737B9" w:rsidP="00B81AFB">
      <w:pPr>
        <w:autoSpaceDE w:val="0"/>
        <w:autoSpaceDN w:val="0"/>
        <w:adjustRightInd w:val="0"/>
        <w:ind w:leftChars="-105" w:left="-220" w:firstLineChars="500" w:firstLine="1405"/>
        <w:jc w:val="left"/>
        <w:rPr>
          <w:rFonts w:ascii="ＭＳ Ｐゴシック" w:eastAsia="ＭＳ Ｐゴシック" w:hAnsi="ＭＳ Ｐゴシック" w:cs="CIDFont+F3"/>
          <w:color w:val="0000FF"/>
          <w:kern w:val="0"/>
          <w:sz w:val="22"/>
        </w:rPr>
      </w:pPr>
      <w:r w:rsidRPr="002A747B">
        <w:rPr>
          <w:rFonts w:ascii="ＭＳ Ｐゴシック" w:eastAsia="ＭＳ Ｐゴシック" w:hAnsi="ＭＳ Ｐゴシック" w:hint="eastAsia"/>
          <w:b/>
          <w:bCs/>
          <w:sz w:val="28"/>
          <w:szCs w:val="28"/>
        </w:rPr>
        <w:t>スポーツイベント開催・実施時の感染防止策チェックリスト</w:t>
      </w:r>
    </w:p>
    <w:p w:rsidR="000737B9" w:rsidRPr="002A747B" w:rsidRDefault="000737B9" w:rsidP="000969D8">
      <w:pPr>
        <w:autoSpaceDE w:val="0"/>
        <w:autoSpaceDN w:val="0"/>
        <w:adjustRightInd w:val="0"/>
        <w:jc w:val="left"/>
        <w:rPr>
          <w:rFonts w:ascii="ＭＳ Ｐゴシック" w:eastAsia="ＭＳ Ｐゴシック" w:hAnsi="ＭＳ Ｐゴシック"/>
        </w:rPr>
      </w:pPr>
    </w:p>
    <w:p w:rsidR="000737B9" w:rsidRPr="00E6208A" w:rsidRDefault="000737B9" w:rsidP="000969D8">
      <w:pPr>
        <w:autoSpaceDE w:val="0"/>
        <w:autoSpaceDN w:val="0"/>
        <w:adjustRightInd w:val="0"/>
        <w:jc w:val="left"/>
        <w:rPr>
          <w:rFonts w:ascii="ＭＳ Ｐゴシック" w:eastAsia="ＭＳ Ｐゴシック" w:hAnsi="ＭＳ Ｐゴシック" w:cs="CIDFont+F1"/>
          <w:b/>
          <w:color w:val="BB0606"/>
          <w:kern w:val="0"/>
          <w:sz w:val="28"/>
          <w:szCs w:val="28"/>
        </w:rPr>
      </w:pPr>
      <w:r w:rsidRPr="00E6208A">
        <w:rPr>
          <w:rFonts w:ascii="ＭＳ Ｐゴシック" w:eastAsia="ＭＳ Ｐゴシック" w:hAnsi="ＭＳ Ｐゴシック" w:cs="CIDFont+F1" w:hint="eastAsia"/>
          <w:b/>
          <w:color w:val="BB0606"/>
          <w:kern w:val="0"/>
          <w:sz w:val="28"/>
          <w:szCs w:val="28"/>
        </w:rPr>
        <w:t>参加者が遵守すべき事項</w:t>
      </w:r>
    </w:p>
    <w:p w:rsidR="000737B9" w:rsidRPr="002A747B" w:rsidRDefault="000737B9" w:rsidP="000969D8">
      <w:pPr>
        <w:autoSpaceDE w:val="0"/>
        <w:autoSpaceDN w:val="0"/>
        <w:adjustRightInd w:val="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□以下の事項に該当する場合は、自主的に参加を見合わせること（利用当日に書面で確認を行う）</w:t>
      </w:r>
    </w:p>
    <w:p w:rsidR="000737B9" w:rsidRPr="002A747B" w:rsidRDefault="000737B9" w:rsidP="002A747B">
      <w:pPr>
        <w:autoSpaceDE w:val="0"/>
        <w:autoSpaceDN w:val="0"/>
        <w:adjustRightInd w:val="0"/>
        <w:ind w:firstLineChars="142" w:firstLine="284"/>
        <w:jc w:val="left"/>
        <w:rPr>
          <w:rFonts w:ascii="ＭＳ Ｐゴシック" w:eastAsia="ＭＳ Ｐゴシック" w:hAnsi="ＭＳ Ｐゴシック" w:cs="CIDFont+F3"/>
          <w:kern w:val="0"/>
          <w:sz w:val="20"/>
          <w:szCs w:val="20"/>
        </w:rPr>
      </w:pPr>
      <w:r w:rsidRPr="002A747B">
        <w:rPr>
          <w:rFonts w:ascii="ＭＳ Ｐゴシック" w:eastAsia="ＭＳ Ｐゴシック" w:hAnsi="ＭＳ Ｐゴシック" w:cs="CIDFont+F3" w:hint="eastAsia"/>
          <w:kern w:val="0"/>
          <w:sz w:val="20"/>
          <w:szCs w:val="20"/>
        </w:rPr>
        <w:t>□体調がよくない場合（例</w:t>
      </w:r>
      <w:r w:rsidRPr="002A747B">
        <w:rPr>
          <w:rFonts w:ascii="ＭＳ Ｐゴシック" w:eastAsia="ＭＳ Ｐゴシック" w:hAnsi="ＭＳ Ｐゴシック" w:cs="CIDFont+F3"/>
          <w:kern w:val="0"/>
          <w:sz w:val="20"/>
          <w:szCs w:val="20"/>
        </w:rPr>
        <w:t>:</w:t>
      </w:r>
      <w:r w:rsidRPr="002A747B">
        <w:rPr>
          <w:rFonts w:ascii="ＭＳ Ｐゴシック" w:eastAsia="ＭＳ Ｐゴシック" w:hAnsi="ＭＳ Ｐゴシック" w:cs="CIDFont+F3" w:hint="eastAsia"/>
          <w:kern w:val="0"/>
          <w:sz w:val="20"/>
          <w:szCs w:val="20"/>
        </w:rPr>
        <w:t>発熱・咳・咽頭痛などの症状がある場合）</w:t>
      </w:r>
    </w:p>
    <w:p w:rsidR="000737B9" w:rsidRPr="002A747B" w:rsidRDefault="000737B9" w:rsidP="002A747B">
      <w:pPr>
        <w:autoSpaceDE w:val="0"/>
        <w:autoSpaceDN w:val="0"/>
        <w:adjustRightInd w:val="0"/>
        <w:ind w:firstLineChars="142" w:firstLine="284"/>
        <w:jc w:val="left"/>
        <w:rPr>
          <w:rFonts w:ascii="ＭＳ Ｐゴシック" w:eastAsia="ＭＳ Ｐゴシック" w:hAnsi="ＭＳ Ｐゴシック" w:cs="CIDFont+F3"/>
          <w:kern w:val="0"/>
          <w:sz w:val="20"/>
          <w:szCs w:val="20"/>
        </w:rPr>
      </w:pPr>
      <w:r w:rsidRPr="002A747B">
        <w:rPr>
          <w:rFonts w:ascii="ＭＳ Ｐゴシック" w:eastAsia="ＭＳ Ｐゴシック" w:hAnsi="ＭＳ Ｐゴシック" w:cs="CIDFont+F3" w:hint="eastAsia"/>
          <w:kern w:val="0"/>
          <w:sz w:val="20"/>
          <w:szCs w:val="20"/>
        </w:rPr>
        <w:t>□同居家族や身近な知人に感染が疑われる方がいる場合</w:t>
      </w:r>
    </w:p>
    <w:p w:rsidR="000737B9" w:rsidRPr="002A747B" w:rsidRDefault="000737B9" w:rsidP="002A747B">
      <w:pPr>
        <w:autoSpaceDE w:val="0"/>
        <w:autoSpaceDN w:val="0"/>
        <w:adjustRightInd w:val="0"/>
        <w:ind w:firstLineChars="142" w:firstLine="284"/>
        <w:jc w:val="left"/>
        <w:rPr>
          <w:rFonts w:ascii="ＭＳ Ｐゴシック" w:eastAsia="ＭＳ Ｐゴシック" w:hAnsi="ＭＳ Ｐゴシック" w:cs="CIDFont+F3"/>
          <w:kern w:val="0"/>
          <w:sz w:val="20"/>
          <w:szCs w:val="20"/>
        </w:rPr>
      </w:pPr>
      <w:r w:rsidRPr="002A747B">
        <w:rPr>
          <w:rFonts w:ascii="ＭＳ Ｐゴシック" w:eastAsia="ＭＳ Ｐゴシック" w:hAnsi="ＭＳ Ｐゴシック" w:cs="CIDFont+F3" w:hint="eastAsia"/>
          <w:kern w:val="0"/>
          <w:sz w:val="20"/>
          <w:szCs w:val="20"/>
        </w:rPr>
        <w:t>□過去</w:t>
      </w:r>
      <w:r w:rsidRPr="002A747B">
        <w:rPr>
          <w:rFonts w:ascii="ＭＳ Ｐゴシック" w:eastAsia="ＭＳ Ｐゴシック" w:hAnsi="ＭＳ Ｐゴシック" w:cs="CIDFont+F3"/>
          <w:kern w:val="0"/>
          <w:sz w:val="20"/>
          <w:szCs w:val="20"/>
        </w:rPr>
        <w:t>14</w:t>
      </w:r>
      <w:r w:rsidRPr="002A747B">
        <w:rPr>
          <w:rFonts w:ascii="ＭＳ Ｐゴシック" w:eastAsia="ＭＳ Ｐゴシック" w:hAnsi="ＭＳ Ｐゴシック" w:cs="CIDFont+F3" w:hint="eastAsia"/>
          <w:kern w:val="0"/>
          <w:sz w:val="20"/>
          <w:szCs w:val="20"/>
        </w:rPr>
        <w:t>日以内に政府から入国制限、入国後の観察期間を必要とされている国、地域等への渡航又は当該在住</w:t>
      </w:r>
    </w:p>
    <w:p w:rsidR="000737B9" w:rsidRPr="002A747B" w:rsidRDefault="000737B9" w:rsidP="002A747B">
      <w:pPr>
        <w:autoSpaceDE w:val="0"/>
        <w:autoSpaceDN w:val="0"/>
        <w:adjustRightInd w:val="0"/>
        <w:ind w:firstLineChars="242" w:firstLine="484"/>
        <w:jc w:val="left"/>
        <w:rPr>
          <w:rFonts w:ascii="ＭＳ Ｐゴシック" w:eastAsia="ＭＳ Ｐゴシック" w:hAnsi="ＭＳ Ｐゴシック" w:cs="CIDFont+F3"/>
          <w:kern w:val="0"/>
          <w:sz w:val="20"/>
          <w:szCs w:val="20"/>
        </w:rPr>
      </w:pPr>
      <w:r w:rsidRPr="002A747B">
        <w:rPr>
          <w:rFonts w:ascii="ＭＳ Ｐゴシック" w:eastAsia="ＭＳ Ｐゴシック" w:hAnsi="ＭＳ Ｐゴシック" w:cs="CIDFont+F3" w:hint="eastAsia"/>
          <w:kern w:val="0"/>
          <w:sz w:val="20"/>
          <w:szCs w:val="20"/>
        </w:rPr>
        <w:t>者との濃厚接触がある場合</w:t>
      </w:r>
    </w:p>
    <w:p w:rsidR="000737B9" w:rsidRPr="002A747B" w:rsidRDefault="000737B9" w:rsidP="002A747B">
      <w:pPr>
        <w:autoSpaceDE w:val="0"/>
        <w:autoSpaceDN w:val="0"/>
        <w:adjustRightInd w:val="0"/>
        <w:ind w:left="220" w:hangingChars="100" w:hanging="22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□マスクを持参すること（参加受付時や着替え時等のスポーツを行っていない際や会話をする際にはマスクを着用すること）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□こまめな手洗い、アルコール等による手指消毒を実施すること</w:t>
      </w:r>
    </w:p>
    <w:p w:rsidR="000737B9" w:rsidRPr="002A747B" w:rsidRDefault="000737B9" w:rsidP="002A747B">
      <w:pPr>
        <w:autoSpaceDE w:val="0"/>
        <w:autoSpaceDN w:val="0"/>
        <w:adjustRightInd w:val="0"/>
        <w:ind w:left="220" w:hangingChars="100" w:hanging="22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□他の参加者、主催者スタッフ等との距離（できるだけ２ｍ以上）を確保すること（障がい者の誘導や介助を行う場合を除く）</w:t>
      </w:r>
    </w:p>
    <w:p w:rsidR="000737B9" w:rsidRPr="002A747B" w:rsidRDefault="000737B9" w:rsidP="000969D8">
      <w:pPr>
        <w:autoSpaceDE w:val="0"/>
        <w:autoSpaceDN w:val="0"/>
        <w:adjustRightInd w:val="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□イベント中に大きな声で会話、応援等をしないこと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□感染防止のために主催者が決めたその他の措置の遵守、主催者の指示に従うこと</w:t>
      </w:r>
    </w:p>
    <w:p w:rsidR="000737B9" w:rsidRPr="002A747B" w:rsidRDefault="000737B9" w:rsidP="002A747B">
      <w:pPr>
        <w:autoSpaceDE w:val="0"/>
        <w:autoSpaceDN w:val="0"/>
        <w:adjustRightInd w:val="0"/>
        <w:ind w:left="220" w:hangingChars="100" w:hanging="22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□イベント終了後２週間以内に新型コロナウイルス感染症を発症した場合は、主催者に対して速やかに濃厚接触者の有無等について報告すること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□イベントの前後のミーティングや懇親会等においても、三つの密を避けること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kern w:val="0"/>
          <w:sz w:val="22"/>
        </w:rPr>
      </w:pPr>
    </w:p>
    <w:p w:rsidR="000737B9" w:rsidRPr="00E6208A" w:rsidRDefault="000737B9" w:rsidP="000969D8">
      <w:pPr>
        <w:autoSpaceDE w:val="0"/>
        <w:autoSpaceDN w:val="0"/>
        <w:adjustRightInd w:val="0"/>
        <w:jc w:val="left"/>
        <w:rPr>
          <w:rFonts w:ascii="ＭＳ Ｐゴシック" w:eastAsia="ＭＳ Ｐゴシック" w:hAnsi="ＭＳ Ｐゴシック" w:cs="CIDFont+F1"/>
          <w:b/>
          <w:color w:val="BB0606"/>
          <w:kern w:val="0"/>
          <w:sz w:val="28"/>
          <w:szCs w:val="28"/>
        </w:rPr>
      </w:pPr>
      <w:r w:rsidRPr="00E6208A">
        <w:rPr>
          <w:rFonts w:ascii="ＭＳ Ｐゴシック" w:eastAsia="ＭＳ Ｐゴシック" w:hAnsi="ＭＳ Ｐゴシック" w:cs="CIDFont+F1" w:hint="eastAsia"/>
          <w:b/>
          <w:color w:val="BB0606"/>
          <w:kern w:val="0"/>
          <w:sz w:val="28"/>
          <w:szCs w:val="28"/>
        </w:rPr>
        <w:t>参加者が運動・スポーツを行う際の留意点</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3" w:hint="eastAsia"/>
          <w:color w:val="000000"/>
          <w:kern w:val="0"/>
          <w:sz w:val="22"/>
        </w:rPr>
        <w:t>□</w:t>
      </w:r>
      <w:r w:rsidRPr="002A747B">
        <w:rPr>
          <w:rFonts w:ascii="ＭＳ Ｐゴシック" w:eastAsia="ＭＳ Ｐゴシック" w:hAnsi="ＭＳ Ｐゴシック" w:cs="CIDFont+F1" w:hint="eastAsia"/>
          <w:color w:val="000000"/>
          <w:kern w:val="0"/>
          <w:sz w:val="22"/>
        </w:rPr>
        <w:t>十分な距離の確保</w:t>
      </w:r>
    </w:p>
    <w:p w:rsidR="000737B9" w:rsidRPr="002A747B" w:rsidRDefault="000737B9" w:rsidP="002A747B">
      <w:pPr>
        <w:autoSpaceDE w:val="0"/>
        <w:autoSpaceDN w:val="0"/>
        <w:adjustRightInd w:val="0"/>
        <w:ind w:firstLineChars="142" w:firstLine="284"/>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□運動・スポーツの種類に関わらず、運動・スポーツをしていない間も含め、感染予防の観点から、周囲の人</w:t>
      </w:r>
    </w:p>
    <w:p w:rsidR="000737B9" w:rsidRPr="002A747B" w:rsidRDefault="000737B9" w:rsidP="002A747B">
      <w:pPr>
        <w:autoSpaceDE w:val="0"/>
        <w:autoSpaceDN w:val="0"/>
        <w:adjustRightInd w:val="0"/>
        <w:ind w:firstLineChars="142" w:firstLine="284"/>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と</w:t>
      </w:r>
      <w:r>
        <w:rPr>
          <w:rFonts w:ascii="ＭＳ Ｐゴシック" w:eastAsia="ＭＳ Ｐゴシック" w:hAnsi="ＭＳ Ｐゴシック" w:cs="CIDFont+F3" w:hint="eastAsia"/>
          <w:color w:val="000000"/>
          <w:kern w:val="0"/>
          <w:sz w:val="20"/>
          <w:szCs w:val="20"/>
        </w:rPr>
        <w:t>２ｍ以上の</w:t>
      </w:r>
      <w:r w:rsidRPr="002A747B">
        <w:rPr>
          <w:rFonts w:ascii="ＭＳ Ｐゴシック" w:eastAsia="ＭＳ Ｐゴシック" w:hAnsi="ＭＳ Ｐゴシック" w:cs="CIDFont+F3" w:hint="eastAsia"/>
          <w:color w:val="000000"/>
          <w:kern w:val="0"/>
          <w:sz w:val="20"/>
          <w:szCs w:val="20"/>
        </w:rPr>
        <w:t>距離を空けること（介助者や誘導者の必要な場合を除く）</w:t>
      </w:r>
    </w:p>
    <w:p w:rsidR="000737B9" w:rsidRPr="002A747B" w:rsidRDefault="000737B9" w:rsidP="002A747B">
      <w:pPr>
        <w:autoSpaceDE w:val="0"/>
        <w:autoSpaceDN w:val="0"/>
        <w:adjustRightInd w:val="0"/>
        <w:ind w:firstLineChars="142" w:firstLine="284"/>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w:t>
      </w:r>
      <w:r>
        <w:rPr>
          <w:rFonts w:ascii="ＭＳ Ｐゴシック" w:eastAsia="ＭＳ Ｐゴシック" w:hAnsi="ＭＳ Ｐゴシック" w:cs="CIDFont+F3" w:hint="eastAsia"/>
          <w:color w:val="000000"/>
          <w:kern w:val="0"/>
          <w:sz w:val="20"/>
          <w:szCs w:val="20"/>
        </w:rPr>
        <w:t>激しい</w:t>
      </w:r>
      <w:r w:rsidRPr="002A747B">
        <w:rPr>
          <w:rFonts w:ascii="ＭＳ Ｐゴシック" w:eastAsia="ＭＳ Ｐゴシック" w:hAnsi="ＭＳ Ｐゴシック" w:cs="CIDFont+F3" w:hint="eastAsia"/>
          <w:color w:val="000000"/>
          <w:kern w:val="0"/>
          <w:sz w:val="20"/>
          <w:szCs w:val="20"/>
        </w:rPr>
        <w:t>運動・スポーツの場合は、呼気が激しくなるため、より一層距離を空けること</w:t>
      </w:r>
    </w:p>
    <w:p w:rsidR="000737B9" w:rsidRPr="002A747B" w:rsidRDefault="000737B9" w:rsidP="002A747B">
      <w:pPr>
        <w:autoSpaceDE w:val="0"/>
        <w:autoSpaceDN w:val="0"/>
        <w:adjustRightInd w:val="0"/>
        <w:ind w:firstLineChars="142" w:firstLine="284"/>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□水泳時などでマスクをしていない場合には、</w:t>
      </w:r>
      <w:r>
        <w:rPr>
          <w:rFonts w:ascii="ＭＳ Ｐゴシック" w:eastAsia="ＭＳ Ｐゴシック" w:hAnsi="ＭＳ Ｐゴシック" w:cs="CIDFont+F3" w:hint="eastAsia"/>
          <w:color w:val="000000"/>
          <w:kern w:val="0"/>
          <w:sz w:val="20"/>
          <w:szCs w:val="20"/>
        </w:rPr>
        <w:t>２ｍ以上の</w:t>
      </w:r>
      <w:r w:rsidRPr="002A747B">
        <w:rPr>
          <w:rFonts w:ascii="ＭＳ Ｐゴシック" w:eastAsia="ＭＳ Ｐゴシック" w:hAnsi="ＭＳ Ｐゴシック" w:cs="CIDFont+F3" w:hint="eastAsia"/>
          <w:color w:val="000000"/>
          <w:kern w:val="0"/>
          <w:sz w:val="20"/>
          <w:szCs w:val="20"/>
        </w:rPr>
        <w:t>距離を</w:t>
      </w:r>
      <w:r>
        <w:rPr>
          <w:rFonts w:ascii="ＭＳ Ｐゴシック" w:eastAsia="ＭＳ Ｐゴシック" w:hAnsi="ＭＳ Ｐゴシック" w:cs="CIDFont+F3" w:hint="eastAsia"/>
          <w:color w:val="000000"/>
          <w:kern w:val="0"/>
          <w:sz w:val="20"/>
          <w:szCs w:val="20"/>
        </w:rPr>
        <w:t>確保する</w:t>
      </w:r>
      <w:r w:rsidRPr="002A747B">
        <w:rPr>
          <w:rFonts w:ascii="ＭＳ Ｐゴシック" w:eastAsia="ＭＳ Ｐゴシック" w:hAnsi="ＭＳ Ｐゴシック" w:cs="CIDFont+F3" w:hint="eastAsia"/>
          <w:color w:val="000000"/>
          <w:kern w:val="0"/>
          <w:sz w:val="20"/>
          <w:szCs w:val="20"/>
        </w:rPr>
        <w:t>こと</w:t>
      </w:r>
    </w:p>
    <w:p w:rsidR="000737B9" w:rsidRPr="002A747B" w:rsidRDefault="000737B9" w:rsidP="002A747B">
      <w:pPr>
        <w:autoSpaceDE w:val="0"/>
        <w:autoSpaceDN w:val="0"/>
        <w:adjustRightInd w:val="0"/>
        <w:ind w:left="220" w:hangingChars="100" w:hanging="22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□位置取り</w:t>
      </w:r>
      <w:r w:rsidRPr="002A747B">
        <w:rPr>
          <w:rFonts w:ascii="ＭＳ Ｐゴシック" w:eastAsia="ＭＳ Ｐゴシック" w:hAnsi="ＭＳ Ｐゴシック" w:cs="CIDFont+F1"/>
          <w:color w:val="000000"/>
          <w:kern w:val="0"/>
          <w:sz w:val="22"/>
        </w:rPr>
        <w:t>:</w:t>
      </w:r>
      <w:r w:rsidRPr="002A747B">
        <w:rPr>
          <w:rFonts w:ascii="ＭＳ Ｐゴシック" w:eastAsia="ＭＳ Ｐゴシック" w:hAnsi="ＭＳ Ｐゴシック" w:cs="CIDFont+F1" w:hint="eastAsia"/>
          <w:color w:val="000000"/>
          <w:kern w:val="0"/>
          <w:sz w:val="22"/>
        </w:rPr>
        <w:t>走る・歩くイベントにおいては、前の人の呼気の影響を避けるため、可能であれば前後一直線に並ぶのではなく、並走する、あるいは斜め後方に位置取ること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□運動・スポーツ中に、唾や痰をはくことは極力行わないこと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□タオルの共用はしないこと</w:t>
      </w:r>
    </w:p>
    <w:p w:rsidR="000737B9" w:rsidRPr="002A747B" w:rsidRDefault="000737B9" w:rsidP="002A747B">
      <w:pPr>
        <w:autoSpaceDE w:val="0"/>
        <w:autoSpaceDN w:val="0"/>
        <w:adjustRightInd w:val="0"/>
        <w:ind w:left="220" w:hangingChars="100" w:hanging="22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□飲食については、指定場所以外で行わず、周囲の人となるべく距離を取って対面を避け、会話は控えめにすること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□同じトング等での大皿での取り分けや回し飲みはしないこと</w:t>
      </w:r>
    </w:p>
    <w:p w:rsidR="000737B9" w:rsidRPr="002A747B" w:rsidRDefault="000737B9" w:rsidP="000969D8">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□飲みきれなかったスポーツドリンク等を指定場所以外（例えば走路上）に捨てないこと</w:t>
      </w:r>
    </w:p>
    <w:p w:rsidR="000737B9" w:rsidRPr="00E6208A" w:rsidRDefault="000737B9" w:rsidP="000969D8">
      <w:pPr>
        <w:autoSpaceDE w:val="0"/>
        <w:autoSpaceDN w:val="0"/>
        <w:adjustRightInd w:val="0"/>
        <w:jc w:val="left"/>
        <w:rPr>
          <w:rFonts w:ascii="ＭＳ Ｐゴシック" w:eastAsia="ＭＳ Ｐゴシック" w:hAnsi="ＭＳ Ｐゴシック" w:cs="CIDFont+F1"/>
          <w:kern w:val="0"/>
          <w:sz w:val="22"/>
        </w:rPr>
      </w:pPr>
    </w:p>
    <w:p w:rsidR="000737B9" w:rsidRPr="00E6208A" w:rsidRDefault="000737B9" w:rsidP="00BC7592">
      <w:pPr>
        <w:autoSpaceDE w:val="0"/>
        <w:autoSpaceDN w:val="0"/>
        <w:adjustRightInd w:val="0"/>
        <w:jc w:val="left"/>
        <w:rPr>
          <w:rFonts w:ascii="ＭＳ Ｐゴシック" w:eastAsia="ＭＳ Ｐゴシック" w:hAnsi="ＭＳ Ｐゴシック"/>
          <w:sz w:val="22"/>
        </w:rPr>
      </w:pPr>
      <w:r w:rsidRPr="00E6208A">
        <w:rPr>
          <w:rFonts w:ascii="ＭＳ Ｐゴシック" w:eastAsia="ＭＳ Ｐゴシック" w:hAnsi="ＭＳ Ｐゴシック" w:cs="CIDFont+F1" w:hint="eastAsia"/>
          <w:kern w:val="0"/>
          <w:sz w:val="22"/>
          <w:u w:val="single"/>
        </w:rPr>
        <w:t>各スポーツイベントの特性等を勘案して、上記以外に感染拡大防止のための必要な取組を適宜盛り込んでいただきますようお願いします</w:t>
      </w:r>
      <w:r w:rsidRPr="00E6208A">
        <w:rPr>
          <w:rFonts w:ascii="ＭＳ Ｐゴシック" w:eastAsia="ＭＳ Ｐゴシック" w:hAnsi="ＭＳ Ｐゴシック" w:cs="CIDFont+F1" w:hint="eastAsia"/>
          <w:kern w:val="0"/>
          <w:sz w:val="22"/>
        </w:rPr>
        <w:t>。</w:t>
      </w:r>
    </w:p>
    <w:sectPr w:rsidR="000737B9" w:rsidRPr="00E6208A" w:rsidSect="000F6193">
      <w:pgSz w:w="11906" w:h="16838"/>
      <w:pgMar w:top="142" w:right="566" w:bottom="284" w:left="1418" w:header="851" w:footer="992" w:gutter="0"/>
      <w:cols w:space="425"/>
      <w:docGrid w:type="lines" w:linePitch="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7B9" w:rsidRDefault="000737B9" w:rsidP="00A425F7">
      <w:r>
        <w:separator/>
      </w:r>
    </w:p>
  </w:endnote>
  <w:endnote w:type="continuationSeparator" w:id="0">
    <w:p w:rsidR="000737B9" w:rsidRDefault="000737B9" w:rsidP="00A425F7">
      <w:r>
        <w:continuationSeparator/>
      </w:r>
    </w:p>
  </w:endnote>
</w:endnotes>
</file>

<file path=word/fontTable.xml><?xml version="1.0" encoding="utf-8"?>
<w:fonts xmlns:r="http://schemas.openxmlformats.org/officeDocument/2006/relationships" xmlns:w="http://schemas.openxmlformats.org/wordprocessingml/2006/main">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CIDFont+F4">
    <w:altName w:val="游ゴシック"/>
    <w:panose1 w:val="00000000000000000000"/>
    <w:charset w:val="80"/>
    <w:family w:val="auto"/>
    <w:notTrueType/>
    <w:pitch w:val="default"/>
    <w:sig w:usb0="00000001" w:usb1="08070000" w:usb2="00000010" w:usb3="00000000" w:csb0="00020000" w:csb1="00000000"/>
  </w:font>
  <w:font w:name="CIDFont+F3">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7B9" w:rsidRDefault="000737B9" w:rsidP="00A425F7">
      <w:r>
        <w:separator/>
      </w:r>
    </w:p>
  </w:footnote>
  <w:footnote w:type="continuationSeparator" w:id="0">
    <w:p w:rsidR="000737B9" w:rsidRDefault="000737B9" w:rsidP="00A425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VerticalSpacing w:val="14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69D8"/>
    <w:rsid w:val="000653E0"/>
    <w:rsid w:val="000737B9"/>
    <w:rsid w:val="000969D8"/>
    <w:rsid w:val="000F6193"/>
    <w:rsid w:val="00162DA6"/>
    <w:rsid w:val="001867DB"/>
    <w:rsid w:val="001D64BF"/>
    <w:rsid w:val="00216CB4"/>
    <w:rsid w:val="0022725E"/>
    <w:rsid w:val="00277396"/>
    <w:rsid w:val="002A747B"/>
    <w:rsid w:val="002B06B4"/>
    <w:rsid w:val="002D2896"/>
    <w:rsid w:val="00303733"/>
    <w:rsid w:val="003279F1"/>
    <w:rsid w:val="0035603A"/>
    <w:rsid w:val="00363ACD"/>
    <w:rsid w:val="00446718"/>
    <w:rsid w:val="004931C2"/>
    <w:rsid w:val="00500AC7"/>
    <w:rsid w:val="00536AA9"/>
    <w:rsid w:val="005A51C3"/>
    <w:rsid w:val="00613BA3"/>
    <w:rsid w:val="006A32BE"/>
    <w:rsid w:val="006C7AC9"/>
    <w:rsid w:val="0072060C"/>
    <w:rsid w:val="00722A18"/>
    <w:rsid w:val="00757DA0"/>
    <w:rsid w:val="00822AEC"/>
    <w:rsid w:val="00836F57"/>
    <w:rsid w:val="0087094B"/>
    <w:rsid w:val="008C5B63"/>
    <w:rsid w:val="008F5281"/>
    <w:rsid w:val="009D694D"/>
    <w:rsid w:val="00A425F7"/>
    <w:rsid w:val="00AF799E"/>
    <w:rsid w:val="00B24810"/>
    <w:rsid w:val="00B7384E"/>
    <w:rsid w:val="00B81AFB"/>
    <w:rsid w:val="00BC2F2B"/>
    <w:rsid w:val="00BC7592"/>
    <w:rsid w:val="00C17E0A"/>
    <w:rsid w:val="00C40028"/>
    <w:rsid w:val="00D1122A"/>
    <w:rsid w:val="00DB65EF"/>
    <w:rsid w:val="00DB730F"/>
    <w:rsid w:val="00E06F0D"/>
    <w:rsid w:val="00E16023"/>
    <w:rsid w:val="00E226EF"/>
    <w:rsid w:val="00E51CBD"/>
    <w:rsid w:val="00E6208A"/>
    <w:rsid w:val="00EE476B"/>
    <w:rsid w:val="00F97BB7"/>
    <w:rsid w:val="00FE324B"/>
    <w:rsid w:val="00FF037C"/>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02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25F7"/>
    <w:pPr>
      <w:tabs>
        <w:tab w:val="center" w:pos="4252"/>
        <w:tab w:val="right" w:pos="8504"/>
      </w:tabs>
      <w:snapToGrid w:val="0"/>
    </w:pPr>
  </w:style>
  <w:style w:type="character" w:customStyle="1" w:styleId="HeaderChar">
    <w:name w:val="Header Char"/>
    <w:basedOn w:val="DefaultParagraphFont"/>
    <w:link w:val="Header"/>
    <w:uiPriority w:val="99"/>
    <w:locked/>
    <w:rsid w:val="00A425F7"/>
    <w:rPr>
      <w:rFonts w:cs="Times New Roman"/>
    </w:rPr>
  </w:style>
  <w:style w:type="paragraph" w:styleId="Footer">
    <w:name w:val="footer"/>
    <w:basedOn w:val="Normal"/>
    <w:link w:val="FooterChar"/>
    <w:uiPriority w:val="99"/>
    <w:rsid w:val="00A425F7"/>
    <w:pPr>
      <w:tabs>
        <w:tab w:val="center" w:pos="4252"/>
        <w:tab w:val="right" w:pos="8504"/>
      </w:tabs>
      <w:snapToGrid w:val="0"/>
    </w:pPr>
  </w:style>
  <w:style w:type="character" w:customStyle="1" w:styleId="FooterChar">
    <w:name w:val="Footer Char"/>
    <w:basedOn w:val="DefaultParagraphFont"/>
    <w:link w:val="Footer"/>
    <w:uiPriority w:val="99"/>
    <w:locked/>
    <w:rsid w:val="00A425F7"/>
    <w:rPr>
      <w:rFonts w:cs="Times New Roman"/>
    </w:rPr>
  </w:style>
  <w:style w:type="paragraph" w:styleId="BalloonText">
    <w:name w:val="Balloon Text"/>
    <w:basedOn w:val="Normal"/>
    <w:link w:val="BalloonTextChar"/>
    <w:uiPriority w:val="99"/>
    <w:semiHidden/>
    <w:rsid w:val="002B06B4"/>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BC2F2B"/>
    <w:rPr>
      <w:rFonts w:ascii="Arial" w:eastAsia="ＭＳ ゴシック" w:hAnsi="Arial"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3</Pages>
  <Words>647</Words>
  <Characters>3692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スポーツイベント開催・実施時の感染防止策チェックリスト（主催者向け①）</dc:title>
  <dc:subject/>
  <dc:creator>松本 益千嘉</dc:creator>
  <cp:keywords/>
  <dc:description/>
  <cp:lastModifiedBy>softt</cp:lastModifiedBy>
  <cp:revision>9</cp:revision>
  <cp:lastPrinted>2020-06-30T13:31:00Z</cp:lastPrinted>
  <dcterms:created xsi:type="dcterms:W3CDTF">2020-06-25T07:06:00Z</dcterms:created>
  <dcterms:modified xsi:type="dcterms:W3CDTF">2020-07-07T10:39:00Z</dcterms:modified>
</cp:coreProperties>
</file>